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35DCC" w14:textId="77777777" w:rsidR="005A0C00" w:rsidRPr="00027F6F" w:rsidRDefault="005A0C00" w:rsidP="005A0C00">
      <w:pPr>
        <w:spacing w:after="0" w:line="240" w:lineRule="auto"/>
        <w:rPr>
          <w:rFonts w:ascii="Cambria" w:hAnsi="Cambria" w:cs="Calibri"/>
          <w:b/>
          <w:color w:val="58553A"/>
          <w:sz w:val="56"/>
          <w:szCs w:val="56"/>
          <w:lang w:val="en-CA"/>
        </w:rPr>
      </w:pPr>
      <w:r w:rsidRPr="00027F6F">
        <w:rPr>
          <w:rFonts w:ascii="Cambria" w:hAnsi="Cambria" w:cs="Calibri" w:hint="eastAsia"/>
          <w:b/>
          <w:color w:val="58553A"/>
          <w:sz w:val="56"/>
          <w:szCs w:val="56"/>
          <w:lang w:val="en-CA"/>
        </w:rPr>
        <w:t>Chapter</w:t>
      </w:r>
      <w:r>
        <w:rPr>
          <w:rFonts w:ascii="Cambria" w:hAnsi="Cambria" w:cs="Calibri"/>
          <w:b/>
          <w:color w:val="58553A"/>
          <w:sz w:val="56"/>
          <w:szCs w:val="56"/>
          <w:lang w:val="en-CA"/>
        </w:rPr>
        <w:t xml:space="preserve"> Report</w:t>
      </w:r>
    </w:p>
    <w:p w14:paraId="2191FE8D" w14:textId="77777777" w:rsidR="005A0C00" w:rsidRPr="00027F6F" w:rsidRDefault="008B1F89" w:rsidP="005A0C00">
      <w:pPr>
        <w:spacing w:after="0" w:line="240" w:lineRule="auto"/>
        <w:rPr>
          <w:rFonts w:ascii="Cambria" w:hAnsi="Cambria" w:cs="Calibri"/>
          <w:b/>
          <w:color w:val="58553A"/>
          <w:sz w:val="56"/>
          <w:szCs w:val="56"/>
          <w:lang w:val="en-CA"/>
        </w:rPr>
      </w:pPr>
      <w:r w:rsidRPr="00481420">
        <w:rPr>
          <w:noProof/>
          <w:lang w:val="en-CA"/>
        </w:rPr>
        <w:drawing>
          <wp:inline distT="0" distB="0" distL="0" distR="0" wp14:anchorId="1A814A24" wp14:editId="6D060C3C">
            <wp:extent cx="5044440" cy="297180"/>
            <wp:effectExtent l="0" t="0" r="0" b="0"/>
            <wp:docPr id="2" name="Picture 56" descr="C:\Program Files (x86)\Microsoft Office\MEDIA\OFFICE14\Lines\BD21332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Program Files (x86)\Microsoft Office\MEDIA\OFFICE14\Lines\BD21332_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E2B73" w14:textId="1B79FE2C" w:rsidR="00A42C32" w:rsidRPr="00A42C32" w:rsidRDefault="00A42C32" w:rsidP="00A42C32">
      <w:pPr>
        <w:spacing w:after="0" w:line="240" w:lineRule="auto"/>
        <w:rPr>
          <w:rFonts w:asciiTheme="minorEastAsia" w:eastAsiaTheme="minorEastAsia" w:hAnsiTheme="minorEastAsia" w:cs="Calibri"/>
          <w:b/>
          <w:color w:val="007BB8"/>
          <w:sz w:val="20"/>
          <w:szCs w:val="20"/>
        </w:rPr>
      </w:pPr>
      <w:r w:rsidRPr="00A42C32">
        <w:rPr>
          <w:rFonts w:asciiTheme="minorEastAsia" w:eastAsiaTheme="minorEastAsia" w:hAnsiTheme="minorEastAsia" w:cs="Calibri"/>
          <w:b/>
          <w:color w:val="007BB8"/>
          <w:sz w:val="20"/>
          <w:szCs w:val="20"/>
        </w:rPr>
        <w:t>-</w:t>
      </w:r>
      <w:r w:rsidRPr="00A42C32">
        <w:rPr>
          <w:rFonts w:asciiTheme="minorEastAsia" w:eastAsiaTheme="minorEastAsia" w:hAnsiTheme="minorEastAsia" w:cs="Calibri" w:hint="eastAsia"/>
          <w:b/>
          <w:color w:val="007BB8"/>
          <w:sz w:val="20"/>
          <w:szCs w:val="20"/>
        </w:rPr>
        <w:t>폰트</w:t>
      </w:r>
      <w:r w:rsidRPr="00A42C32">
        <w:rPr>
          <w:rFonts w:asciiTheme="minorEastAsia" w:eastAsiaTheme="minorEastAsia" w:hAnsiTheme="minorEastAsia" w:cs="Calibri"/>
          <w:b/>
          <w:color w:val="007BB8"/>
          <w:sz w:val="20"/>
          <w:szCs w:val="20"/>
        </w:rPr>
        <w:t>:</w:t>
      </w:r>
      <w:r>
        <w:rPr>
          <w:rFonts w:asciiTheme="minorEastAsia" w:eastAsiaTheme="minorEastAsia" w:hAnsiTheme="minorEastAsia" w:cs="Calibri" w:hint="eastAsia"/>
          <w:b/>
          <w:color w:val="007BB8"/>
          <w:sz w:val="20"/>
          <w:szCs w:val="20"/>
        </w:rPr>
        <w:t xml:space="preserve"> 맑은 고딕 (</w:t>
      </w:r>
      <w:proofErr w:type="spellStart"/>
      <w:r w:rsidRPr="00A42C32">
        <w:rPr>
          <w:rFonts w:asciiTheme="minorEastAsia" w:eastAsiaTheme="minorEastAsia" w:hAnsiTheme="minorEastAsia" w:cs="Calibri"/>
          <w:b/>
          <w:color w:val="007BB8"/>
          <w:sz w:val="20"/>
          <w:szCs w:val="20"/>
        </w:rPr>
        <w:t>Malgun</w:t>
      </w:r>
      <w:proofErr w:type="spellEnd"/>
      <w:r w:rsidRPr="00A42C32">
        <w:rPr>
          <w:rFonts w:asciiTheme="minorEastAsia" w:eastAsiaTheme="minorEastAsia" w:hAnsiTheme="minorEastAsia" w:cs="Calibri"/>
          <w:b/>
          <w:color w:val="007BB8"/>
          <w:sz w:val="20"/>
          <w:szCs w:val="20"/>
        </w:rPr>
        <w:t xml:space="preserve"> Gothic 12</w:t>
      </w:r>
      <w:r>
        <w:rPr>
          <w:rFonts w:asciiTheme="minorEastAsia" w:eastAsiaTheme="minorEastAsia" w:hAnsiTheme="minorEastAsia" w:cs="Calibri" w:hint="eastAsia"/>
          <w:b/>
          <w:color w:val="007BB8"/>
          <w:sz w:val="20"/>
          <w:szCs w:val="20"/>
        </w:rPr>
        <w:t>)</w:t>
      </w:r>
    </w:p>
    <w:p w14:paraId="40BEA2C1" w14:textId="1031C37C" w:rsidR="00A42C32" w:rsidRDefault="00A42C32" w:rsidP="00A42C32">
      <w:pPr>
        <w:spacing w:after="0" w:line="240" w:lineRule="auto"/>
        <w:rPr>
          <w:rFonts w:asciiTheme="minorEastAsia" w:eastAsiaTheme="minorEastAsia" w:hAnsiTheme="minorEastAsia" w:cs="Calibri"/>
          <w:b/>
          <w:color w:val="007BB8"/>
          <w:sz w:val="20"/>
          <w:szCs w:val="20"/>
        </w:rPr>
      </w:pPr>
      <w:r w:rsidRPr="00A42C32">
        <w:rPr>
          <w:rFonts w:asciiTheme="minorEastAsia" w:eastAsiaTheme="minorEastAsia" w:hAnsiTheme="minorEastAsia" w:cs="Calibri"/>
          <w:b/>
          <w:color w:val="007BB8"/>
          <w:sz w:val="20"/>
          <w:szCs w:val="20"/>
        </w:rPr>
        <w:t>-</w:t>
      </w:r>
      <w:r w:rsidRPr="00A42C32">
        <w:rPr>
          <w:rFonts w:asciiTheme="minorEastAsia" w:eastAsiaTheme="minorEastAsia" w:hAnsiTheme="minorEastAsia" w:cs="Calibri" w:hint="eastAsia"/>
          <w:b/>
          <w:color w:val="007BB8"/>
          <w:sz w:val="20"/>
          <w:szCs w:val="20"/>
        </w:rPr>
        <w:t>table은 table format을</w:t>
      </w:r>
      <w:r w:rsidRPr="00A42C32">
        <w:rPr>
          <w:rFonts w:asciiTheme="minorEastAsia" w:eastAsiaTheme="minorEastAsia" w:hAnsiTheme="minorEastAsia" w:cs="Calibri"/>
          <w:b/>
          <w:color w:val="007BB8"/>
          <w:sz w:val="20"/>
          <w:szCs w:val="20"/>
        </w:rPr>
        <w:t> </w:t>
      </w:r>
      <w:r w:rsidRPr="00A42C32">
        <w:rPr>
          <w:rFonts w:asciiTheme="minorEastAsia" w:eastAsiaTheme="minorEastAsia" w:hAnsiTheme="minorEastAsia" w:cs="Calibri" w:hint="eastAsia"/>
          <w:b/>
          <w:color w:val="007BB8"/>
          <w:sz w:val="20"/>
          <w:szCs w:val="20"/>
        </w:rPr>
        <w:t>이용</w:t>
      </w:r>
      <w:r>
        <w:rPr>
          <w:rFonts w:asciiTheme="minorEastAsia" w:eastAsiaTheme="minorEastAsia" w:hAnsiTheme="minorEastAsia" w:cs="Calibri" w:hint="eastAsia"/>
          <w:b/>
          <w:color w:val="007BB8"/>
          <w:sz w:val="20"/>
          <w:szCs w:val="20"/>
        </w:rPr>
        <w:t>하여 직접 작성</w:t>
      </w:r>
    </w:p>
    <w:p w14:paraId="78DF3DD6" w14:textId="4BF36B8A" w:rsidR="005A0C00" w:rsidRPr="00A42C32" w:rsidRDefault="00A42C32" w:rsidP="005A0C00">
      <w:pPr>
        <w:spacing w:after="0" w:line="240" w:lineRule="auto"/>
        <w:rPr>
          <w:rFonts w:ascii="Cambria" w:hAnsi="Cambria" w:cs="Calibri"/>
          <w:b/>
          <w:color w:val="58553A"/>
          <w:sz w:val="56"/>
          <w:szCs w:val="56"/>
        </w:rPr>
      </w:pPr>
      <w:r>
        <w:rPr>
          <w:rFonts w:asciiTheme="minorEastAsia" w:eastAsiaTheme="minorEastAsia" w:hAnsiTheme="minorEastAsia" w:cs="Calibri" w:hint="eastAsia"/>
          <w:b/>
          <w:color w:val="007BB8"/>
          <w:sz w:val="20"/>
          <w:szCs w:val="20"/>
        </w:rPr>
        <w:t>-pdf 파일이 아니라 word 파일로 제출해주세요.</w:t>
      </w:r>
    </w:p>
    <w:p w14:paraId="11A82A5B" w14:textId="77777777" w:rsidR="00A42C32" w:rsidRPr="00027F6F" w:rsidRDefault="00A42C32" w:rsidP="005A0C00">
      <w:pPr>
        <w:spacing w:after="0" w:line="240" w:lineRule="auto"/>
        <w:rPr>
          <w:rFonts w:ascii="Cambria" w:hAnsi="Cambria" w:cs="Calibri"/>
          <w:b/>
          <w:color w:val="58553A"/>
          <w:sz w:val="56"/>
          <w:szCs w:val="56"/>
          <w:lang w:val="en-CA"/>
        </w:rPr>
      </w:pPr>
    </w:p>
    <w:tbl>
      <w:tblPr>
        <w:tblW w:w="6967" w:type="dxa"/>
        <w:tblInd w:w="-1793" w:type="dxa"/>
        <w:shd w:val="clear" w:color="F2F2F2" w:fill="B6AD38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5419"/>
      </w:tblGrid>
      <w:tr w:rsidR="005A0C00" w:rsidRPr="00127C5F" w14:paraId="6FBF6810" w14:textId="77777777" w:rsidTr="007C525E">
        <w:trPr>
          <w:trHeight w:val="411"/>
        </w:trPr>
        <w:tc>
          <w:tcPr>
            <w:tcW w:w="1548" w:type="dxa"/>
            <w:shd w:val="clear" w:color="F2F2F2" w:fill="B6AD38"/>
            <w:vAlign w:val="center"/>
          </w:tcPr>
          <w:p w14:paraId="27543A0C" w14:textId="77777777" w:rsidR="005A0C00" w:rsidRPr="00223750" w:rsidRDefault="008B1F89" w:rsidP="007C525E">
            <w:pPr>
              <w:spacing w:after="0" w:line="240" w:lineRule="auto"/>
              <w:rPr>
                <w:color w:val="8D785D"/>
              </w:rPr>
            </w:pPr>
            <w:r>
              <w:rPr>
                <w:noProof/>
                <w:lang w:val="en-CA"/>
              </w:rPr>
              <mc:AlternateContent>
                <mc:Choice Requires="wpg">
                  <w:drawing>
                    <wp:inline distT="0" distB="0" distL="0" distR="0" wp14:anchorId="1C104CBD" wp14:editId="385CBAB7">
                      <wp:extent cx="812165" cy="401320"/>
                      <wp:effectExtent l="0" t="0" r="0" b="0"/>
                      <wp:docPr id="473" name="Group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12165" cy="401320"/>
                                <a:chOff x="0" y="0"/>
                                <a:chExt cx="812165" cy="401320"/>
                              </a:xfrm>
                            </wpg:grpSpPr>
                            <wps:wsp>
                              <wps:cNvPr id="474" name="Canvas 8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0"/>
                                  <a:ext cx="812165" cy="401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5" name="Rectangle 804" descr="Narrow horizontal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205740" y="-204470"/>
                                  <a:ext cx="401320" cy="812165"/>
                                </a:xfrm>
                                <a:prstGeom prst="rect">
                                  <a:avLst/>
                                </a:prstGeom>
                                <a:pattFill prst="narHorz">
                                  <a:fgClr>
                                    <a:srgbClr val="7A7425"/>
                                  </a:fgClr>
                                  <a:bgClr>
                                    <a:srgbClr val="B7AE38"/>
                                  </a:bgClr>
                                </a:patt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6" name="Text Box 805" descr="wmap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770" y="83820"/>
                                  <a:ext cx="679450" cy="233680"/>
                                </a:xfrm>
                                <a:prstGeom prst="rect">
                                  <a:avLst/>
                                </a:prstGeom>
                                <a:blipFill dpi="0" rotWithShape="1">
                                  <a:blip r:embed="rId10">
                                    <a:alphaModFix amt="15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F0AA8A" w14:textId="77777777" w:rsidR="005A0C00" w:rsidRDefault="005A0C00" w:rsidP="005A0C0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104CBD" id="Group 473" o:spid="_x0000_s1026" style="width:63.95pt;height:31.6pt;mso-position-horizontal-relative:char;mso-position-vertical-relative:line" coordsize="8121,4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">
                      <v:rect id="Canvas 802" o:spid="_x0000_s1027" style="position:absolute;width:8121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" filled="f" stroked="f">
                        <o:lock v:ext="edit" aspectratio="t"/>
                      </v:rect>
                      <v:rect id="Rectangle 804" o:spid="_x0000_s1028" alt="Narrow horizontal" style="position:absolute;left:2057;top:-2045;width:4013;height:812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" fillcolor="#7a7425" stroked="f" strokeweight=".25pt">
                        <v:fill r:id="rId11" o:title="" color2="#b7ae38" type="pattern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05" o:spid="_x0000_s1029" type="#_x0000_t202" alt="wmap" style="position:absolute;left:647;top:838;width:6795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" stroked="f" strokeweight=".25pt">
                        <v:fill r:id="rId12" o:title="wmap" opacity="9830f" recolor="t" rotate="t" type="frame"/>
                        <v:textbox inset="0,0,0,0">
                          <w:txbxContent>
                            <w:p w14:paraId="0AF0AA8A" w14:textId="77777777" w:rsidR="005A0C00" w:rsidRDefault="005A0C00" w:rsidP="005A0C0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19" w:type="dxa"/>
            <w:shd w:val="clear" w:color="F2F2F2" w:fill="B6AD38"/>
            <w:vAlign w:val="center"/>
          </w:tcPr>
          <w:p w14:paraId="6543A936" w14:textId="77777777" w:rsidR="005A0C00" w:rsidRPr="00223750" w:rsidRDefault="00877C7A" w:rsidP="007C525E">
            <w:pPr>
              <w:pStyle w:val="1Spine"/>
              <w:jc w:val="left"/>
              <w:rPr>
                <w:rFonts w:ascii="Cambria" w:hAnsi="Cambria"/>
                <w:color w:val="F6F4E1"/>
                <w:sz w:val="32"/>
                <w:szCs w:val="32"/>
              </w:rPr>
            </w:pPr>
            <w:r>
              <w:rPr>
                <w:rFonts w:ascii="Cambria" w:hAnsi="Cambria"/>
                <w:color w:val="F6F4E1"/>
                <w:sz w:val="32"/>
                <w:szCs w:val="32"/>
              </w:rPr>
              <w:t>OOO</w:t>
            </w:r>
            <w:r w:rsidR="005A0C00" w:rsidRPr="00223750">
              <w:rPr>
                <w:rFonts w:ascii="Cambria" w:hAnsi="Cambria" w:hint="eastAsia"/>
                <w:color w:val="F6F4E1"/>
                <w:sz w:val="32"/>
                <w:szCs w:val="32"/>
                <w:lang w:eastAsia="ko-KR"/>
              </w:rPr>
              <w:t xml:space="preserve"> Chapter</w:t>
            </w:r>
          </w:p>
        </w:tc>
      </w:tr>
    </w:tbl>
    <w:p w14:paraId="1D0819C9" w14:textId="77777777" w:rsidR="005A0C00" w:rsidRDefault="005A0C00" w:rsidP="00A42C32">
      <w:pPr>
        <w:spacing w:before="120" w:after="0" w:line="259" w:lineRule="auto"/>
        <w:rPr>
          <w:rFonts w:ascii="Arial" w:hAnsi="Arial" w:cs="Arial"/>
          <w:b/>
          <w:sz w:val="24"/>
          <w:szCs w:val="24"/>
        </w:rPr>
      </w:pPr>
    </w:p>
    <w:p w14:paraId="33853092" w14:textId="77777777" w:rsidR="00A271CF" w:rsidRPr="00466004" w:rsidRDefault="00A271CF" w:rsidP="00A271CF">
      <w:pPr>
        <w:spacing w:line="256" w:lineRule="auto"/>
        <w:rPr>
          <w:rFonts w:asciiTheme="minorEastAsia" w:eastAsiaTheme="minorEastAsia" w:hAnsiTheme="minorEastAsia" w:cs="Arial"/>
          <w:b/>
          <w:sz w:val="24"/>
          <w:szCs w:val="24"/>
        </w:rPr>
      </w:pPr>
      <w:r w:rsidRPr="00466004">
        <w:rPr>
          <w:rFonts w:asciiTheme="minorEastAsia" w:eastAsiaTheme="minorEastAsia" w:hAnsiTheme="minorEastAsia" w:cs="Arial"/>
          <w:b/>
          <w:sz w:val="24"/>
          <w:szCs w:val="24"/>
        </w:rPr>
        <w:t>1. Chapter Executive Committee</w:t>
      </w:r>
    </w:p>
    <w:tbl>
      <w:tblPr>
        <w:tblW w:w="665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536"/>
      </w:tblGrid>
      <w:tr w:rsidR="00A271CF" w:rsidRPr="00A271CF" w14:paraId="0315CB41" w14:textId="77777777" w:rsidTr="00CF0726">
        <w:trPr>
          <w:trHeight w:val="503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5238A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보고기간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11816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YYYY.MM.DD ~ YYYY.MM.DD</w:t>
            </w:r>
          </w:p>
        </w:tc>
      </w:tr>
      <w:tr w:rsidR="00A271CF" w:rsidRPr="00A271CF" w14:paraId="1B8A5D7B" w14:textId="77777777" w:rsidTr="00CF0726">
        <w:trPr>
          <w:trHeight w:val="503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23261F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보고서 작성일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7A653B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YYYY.MM.DD</w:t>
            </w:r>
          </w:p>
        </w:tc>
      </w:tr>
      <w:tr w:rsidR="00A271CF" w:rsidRPr="00A271CF" w14:paraId="7145C9FD" w14:textId="77777777" w:rsidTr="00CF0726">
        <w:trPr>
          <w:trHeight w:val="504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0F161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임원단 임기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A8EAD5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YYYY.MM.DD ~ YYYY.MM.DD</w:t>
            </w:r>
          </w:p>
        </w:tc>
      </w:tr>
      <w:tr w:rsidR="00A271CF" w:rsidRPr="00A271CF" w14:paraId="5D605711" w14:textId="77777777" w:rsidTr="00CF0726">
        <w:trPr>
          <w:trHeight w:val="503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2DC3C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지부장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A79DDF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 </w:t>
            </w:r>
          </w:p>
        </w:tc>
      </w:tr>
      <w:tr w:rsidR="00A271CF" w:rsidRPr="00A271CF" w14:paraId="3AC66D95" w14:textId="77777777" w:rsidTr="00CF0726">
        <w:trPr>
          <w:trHeight w:val="504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F9061C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부지부장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6C3F55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</w:p>
        </w:tc>
      </w:tr>
      <w:tr w:rsidR="00A271CF" w:rsidRPr="00A271CF" w14:paraId="67829B58" w14:textId="77777777" w:rsidTr="00CF0726">
        <w:trPr>
          <w:trHeight w:val="503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6AE77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총무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3FF40F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 </w:t>
            </w:r>
          </w:p>
        </w:tc>
      </w:tr>
      <w:tr w:rsidR="00A271CF" w:rsidRPr="00A271CF" w14:paraId="2590D232" w14:textId="77777777" w:rsidTr="00CF0726">
        <w:trPr>
          <w:trHeight w:val="504"/>
        </w:trPr>
        <w:tc>
          <w:tcPr>
            <w:tcW w:w="2122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E6C24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회계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D76D82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 </w:t>
            </w:r>
          </w:p>
        </w:tc>
      </w:tr>
    </w:tbl>
    <w:p w14:paraId="3FDC83F5" w14:textId="77777777" w:rsidR="00A271CF" w:rsidRPr="00A271CF" w:rsidRDefault="00A271CF" w:rsidP="00A271CF">
      <w:pPr>
        <w:spacing w:line="256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tbl>
      <w:tblPr>
        <w:tblW w:w="665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4536"/>
      </w:tblGrid>
      <w:tr w:rsidR="00A271CF" w:rsidRPr="00A271CF" w14:paraId="5C568C4F" w14:textId="77777777" w:rsidTr="00CF0726">
        <w:trPr>
          <w:trHeight w:val="503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BF25E6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 xml:space="preserve">지부임원변경시 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1D9E82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 </w:t>
            </w:r>
          </w:p>
        </w:tc>
      </w:tr>
      <w:tr w:rsidR="00A271CF" w:rsidRPr="00A271CF" w14:paraId="5703AC7B" w14:textId="77777777" w:rsidTr="00CF0726">
        <w:trPr>
          <w:trHeight w:val="504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19D8B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임기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15DE72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YYYY.MM.DD ~ YYYY.MM.DD</w:t>
            </w:r>
          </w:p>
        </w:tc>
      </w:tr>
      <w:tr w:rsidR="00A271CF" w:rsidRPr="00A271CF" w14:paraId="531C769E" w14:textId="77777777" w:rsidTr="00CF0726">
        <w:trPr>
          <w:trHeight w:val="503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FCC845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지부장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BD3E2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 </w:t>
            </w:r>
          </w:p>
        </w:tc>
      </w:tr>
      <w:tr w:rsidR="00A271CF" w:rsidRPr="00A271CF" w14:paraId="2D03C846" w14:textId="77777777" w:rsidTr="00CF0726">
        <w:trPr>
          <w:trHeight w:val="504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FF6C6F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부지부장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EF9A6B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</w:p>
        </w:tc>
      </w:tr>
      <w:tr w:rsidR="00A271CF" w:rsidRPr="00A271CF" w14:paraId="6BF4917E" w14:textId="77777777" w:rsidTr="00CF0726">
        <w:trPr>
          <w:trHeight w:val="503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26F143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총무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243EC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 </w:t>
            </w:r>
          </w:p>
        </w:tc>
      </w:tr>
      <w:tr w:rsidR="00A271CF" w:rsidRPr="00A271CF" w14:paraId="6922F43F" w14:textId="77777777" w:rsidTr="00CF0726">
        <w:trPr>
          <w:trHeight w:val="147"/>
        </w:trPr>
        <w:tc>
          <w:tcPr>
            <w:tcW w:w="21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7E8A08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  <w:t>회계</w:t>
            </w:r>
          </w:p>
        </w:tc>
        <w:tc>
          <w:tcPr>
            <w:tcW w:w="453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82271B" w14:textId="77777777" w:rsidR="00A271CF" w:rsidRPr="00A271CF" w:rsidRDefault="00A271CF" w:rsidP="00CF0726">
            <w:pPr>
              <w:spacing w:after="12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A271CF"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  <w:t> </w:t>
            </w:r>
          </w:p>
        </w:tc>
      </w:tr>
    </w:tbl>
    <w:p w14:paraId="385B8EA7" w14:textId="77777777" w:rsidR="005A0C00" w:rsidRPr="00C65E14" w:rsidRDefault="005A0C00" w:rsidP="00A42C32">
      <w:pPr>
        <w:spacing w:before="120" w:after="0" w:line="259" w:lineRule="auto"/>
        <w:rPr>
          <w:rFonts w:asciiTheme="minorEastAsia" w:eastAsiaTheme="minorEastAsia" w:hAnsiTheme="minorEastAsia" w:cs="Batang"/>
          <w:b/>
          <w:sz w:val="24"/>
          <w:szCs w:val="24"/>
        </w:rPr>
      </w:pPr>
      <w:r w:rsidRPr="00466004">
        <w:rPr>
          <w:rFonts w:asciiTheme="minorEastAsia" w:eastAsiaTheme="minorEastAsia" w:hAnsiTheme="minorEastAsia" w:cs="Batang"/>
          <w:b/>
          <w:sz w:val="24"/>
          <w:szCs w:val="24"/>
        </w:rPr>
        <w:lastRenderedPageBreak/>
        <w:t>2.</w:t>
      </w:r>
      <w:r w:rsidR="00877C7A" w:rsidRPr="00466004">
        <w:rPr>
          <w:rFonts w:asciiTheme="minorEastAsia" w:eastAsiaTheme="minorEastAsia" w:hAnsiTheme="minorEastAsia" w:cs="Batang" w:hint="eastAsia"/>
          <w:b/>
          <w:sz w:val="24"/>
          <w:szCs w:val="24"/>
        </w:rPr>
        <w:t xml:space="preserve"> </w:t>
      </w:r>
      <w:r w:rsidR="00877C7A" w:rsidRPr="00466004">
        <w:rPr>
          <w:rFonts w:asciiTheme="minorEastAsia" w:eastAsiaTheme="minorEastAsia" w:hAnsiTheme="minorEastAsia" w:cs="Batang"/>
          <w:b/>
          <w:sz w:val="24"/>
          <w:szCs w:val="24"/>
        </w:rPr>
        <w:t xml:space="preserve"> </w:t>
      </w:r>
      <w:r w:rsidR="005F52D3" w:rsidRPr="00466004">
        <w:rPr>
          <w:rFonts w:asciiTheme="minorEastAsia" w:eastAsiaTheme="minorEastAsia" w:hAnsiTheme="minorEastAsia" w:cs="Batang"/>
          <w:b/>
          <w:sz w:val="24"/>
          <w:szCs w:val="24"/>
        </w:rPr>
        <w:t>Activity</w:t>
      </w:r>
      <w:r w:rsidR="005F52D3" w:rsidRPr="00C65E14">
        <w:rPr>
          <w:rFonts w:asciiTheme="minorEastAsia" w:eastAsiaTheme="minorEastAsia" w:hAnsiTheme="minorEastAsia" w:cs="Batang"/>
          <w:b/>
          <w:sz w:val="24"/>
          <w:szCs w:val="24"/>
        </w:rPr>
        <w:t xml:space="preserve"> Reports</w:t>
      </w:r>
      <w:r w:rsidRPr="00C65E14">
        <w:rPr>
          <w:rFonts w:asciiTheme="minorEastAsia" w:eastAsiaTheme="minorEastAsia" w:hAnsiTheme="minorEastAsia" w:cs="Batang" w:hint="eastAsia"/>
          <w:b/>
          <w:sz w:val="24"/>
          <w:szCs w:val="24"/>
        </w:rPr>
        <w:t xml:space="preserve"> </w:t>
      </w:r>
    </w:p>
    <w:p w14:paraId="2B7C6473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bookmarkStart w:id="0" w:name="_Hlk4494996"/>
      <w:r w:rsidRPr="001901A9">
        <w:rPr>
          <w:rFonts w:asciiTheme="minorEastAsia" w:eastAsiaTheme="minorEastAsia" w:hAnsiTheme="minorEastAsia" w:cs="Batang"/>
          <w:bCs/>
          <w:sz w:val="24"/>
          <w:szCs w:val="24"/>
        </w:rPr>
        <w:t xml:space="preserve">2.1.  </w:t>
      </w:r>
      <w:r w:rsidRPr="001901A9">
        <w:rPr>
          <w:rFonts w:asciiTheme="minorEastAsia" w:eastAsiaTheme="minorEastAsia" w:hAnsiTheme="minorEastAsia" w:cs="Batang" w:hint="eastAsia"/>
          <w:bCs/>
          <w:sz w:val="24"/>
          <w:szCs w:val="24"/>
        </w:rPr>
        <w:t>지부 상반기 정기모임</w:t>
      </w:r>
    </w:p>
    <w:p w14:paraId="5E266A10" w14:textId="77777777" w:rsidR="005A0C00" w:rsidRPr="001901A9" w:rsidRDefault="005A0C00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일시: </w:t>
      </w:r>
      <w:r w:rsidR="00877C7A"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년 </w:t>
      </w:r>
      <w:r w:rsidR="00877C7A"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월 </w:t>
      </w:r>
      <w:r w:rsidR="00877C7A"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일</w:t>
      </w:r>
    </w:p>
    <w:p w14:paraId="02BFE34C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장소:</w:t>
      </w:r>
    </w:p>
    <w:p w14:paraId="167F9B46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참가인원:</w:t>
      </w:r>
    </w:p>
    <w:p w14:paraId="38749CE8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행사</w:t>
      </w:r>
      <w:r w:rsidR="005A0C00"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내용: </w:t>
      </w:r>
    </w:p>
    <w:bookmarkEnd w:id="0"/>
    <w:p w14:paraId="25C1D6AE" w14:textId="77777777" w:rsidR="00A42C32" w:rsidRPr="001901A9" w:rsidRDefault="00A42C32" w:rsidP="001901A9">
      <w:pPr>
        <w:spacing w:after="0" w:line="259" w:lineRule="auto"/>
        <w:rPr>
          <w:rFonts w:asciiTheme="minorEastAsia" w:eastAsiaTheme="minorEastAsia" w:hAnsiTheme="minorEastAsia" w:cs="Batang"/>
          <w:bCs/>
          <w:sz w:val="24"/>
          <w:szCs w:val="24"/>
        </w:rPr>
      </w:pPr>
    </w:p>
    <w:p w14:paraId="59B7CE03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Batang"/>
          <w:bCs/>
          <w:sz w:val="24"/>
          <w:szCs w:val="24"/>
        </w:rPr>
        <w:t xml:space="preserve">2.2.  </w:t>
      </w:r>
      <w:r w:rsidR="005F52D3" w:rsidRPr="001901A9">
        <w:rPr>
          <w:rFonts w:asciiTheme="minorEastAsia" w:eastAsiaTheme="minorEastAsia" w:hAnsiTheme="minorEastAsia" w:cs="Batang" w:hint="eastAsia"/>
          <w:bCs/>
          <w:sz w:val="24"/>
          <w:szCs w:val="24"/>
        </w:rPr>
        <w:t>대학입시</w:t>
      </w:r>
      <w:r w:rsidR="005F52D3" w:rsidRPr="001901A9">
        <w:rPr>
          <w:rFonts w:asciiTheme="minorEastAsia" w:eastAsiaTheme="minorEastAsia" w:hAnsiTheme="minorEastAsia" w:cs="Batang"/>
          <w:bCs/>
          <w:sz w:val="24"/>
          <w:szCs w:val="24"/>
        </w:rPr>
        <w:t>/</w:t>
      </w:r>
      <w:r w:rsidR="005F52D3" w:rsidRPr="001901A9">
        <w:rPr>
          <w:rFonts w:asciiTheme="minorEastAsia" w:eastAsiaTheme="minorEastAsia" w:hAnsiTheme="minorEastAsia" w:cs="Batang" w:hint="eastAsia"/>
          <w:bCs/>
          <w:sz w:val="24"/>
          <w:szCs w:val="24"/>
        </w:rPr>
        <w:t>진로 설명회</w:t>
      </w:r>
    </w:p>
    <w:p w14:paraId="7B67361B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일시: </w:t>
      </w: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년 </w:t>
      </w: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월 </w:t>
      </w: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일</w:t>
      </w:r>
    </w:p>
    <w:p w14:paraId="4193B507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장소:</w:t>
      </w:r>
    </w:p>
    <w:p w14:paraId="5A9493E6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참가인원:</w:t>
      </w:r>
    </w:p>
    <w:p w14:paraId="10FACDE7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행사내용: </w:t>
      </w:r>
    </w:p>
    <w:p w14:paraId="00B9C740" w14:textId="77777777" w:rsidR="00016E4C" w:rsidRPr="001901A9" w:rsidRDefault="00016E4C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</w:p>
    <w:p w14:paraId="721D9BCB" w14:textId="77777777" w:rsidR="00877C7A" w:rsidRPr="001901A9" w:rsidRDefault="005F52D3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t>2.</w:t>
      </w:r>
      <w:r w:rsidR="005A0C00" w:rsidRPr="001901A9">
        <w:rPr>
          <w:rFonts w:asciiTheme="minorEastAsia" w:eastAsiaTheme="minorEastAsia" w:hAnsiTheme="minorEastAsia" w:cs="Arial"/>
          <w:bCs/>
          <w:sz w:val="24"/>
          <w:szCs w:val="24"/>
        </w:rPr>
        <w:t>3.</w:t>
      </w:r>
      <w:r w:rsidR="00877C7A"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</w:t>
      </w:r>
      <w:r w:rsidR="00877C7A"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지부 야유회</w:t>
      </w:r>
    </w:p>
    <w:p w14:paraId="74EEA7C4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일시:     년   월   일 </w:t>
      </w: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시</w:t>
      </w:r>
    </w:p>
    <w:p w14:paraId="02A6FAAD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장소:</w:t>
      </w:r>
    </w:p>
    <w:p w14:paraId="5AEB64AF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참가인원:</w:t>
      </w:r>
    </w:p>
    <w:p w14:paraId="1382835E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행사내용:</w:t>
      </w:r>
    </w:p>
    <w:p w14:paraId="10F665F3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</w:p>
    <w:p w14:paraId="57B1C29D" w14:textId="77777777" w:rsidR="00877C7A" w:rsidRPr="001901A9" w:rsidRDefault="001F63A5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t>2</w:t>
      </w:r>
      <w:r w:rsidR="00877C7A" w:rsidRPr="001901A9">
        <w:rPr>
          <w:rFonts w:asciiTheme="minorEastAsia" w:eastAsiaTheme="minorEastAsia" w:hAnsiTheme="minorEastAsia" w:cs="Arial"/>
          <w:bCs/>
          <w:sz w:val="24"/>
          <w:szCs w:val="24"/>
        </w:rPr>
        <w:t>.</w:t>
      </w: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t>4</w:t>
      </w:r>
      <w:r w:rsidR="00877C7A"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. </w:t>
      </w:r>
      <w:r w:rsidR="00877C7A"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전국수학과학경시대회개최</w:t>
      </w:r>
    </w:p>
    <w:p w14:paraId="5983E8BC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일시:     년   월   일 </w:t>
      </w: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시</w:t>
      </w:r>
    </w:p>
    <w:p w14:paraId="34845D1F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장소:</w:t>
      </w:r>
    </w:p>
    <w:p w14:paraId="54F54C85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참가인원:</w:t>
      </w:r>
    </w:p>
    <w:p w14:paraId="6185777C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행사내용:</w:t>
      </w:r>
    </w:p>
    <w:p w14:paraId="129C4C59" w14:textId="77777777" w:rsidR="006F7BE6" w:rsidRPr="001901A9" w:rsidRDefault="006F7BE6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</w:p>
    <w:p w14:paraId="391C2513" w14:textId="38E71ABE" w:rsidR="006F7BE6" w:rsidRPr="001901A9" w:rsidRDefault="006F7BE6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0"/>
          <w:szCs w:val="20"/>
        </w:rPr>
      </w:pPr>
      <w:r w:rsidRPr="001901A9">
        <w:rPr>
          <w:rFonts w:asciiTheme="minorEastAsia" w:eastAsiaTheme="minorEastAsia" w:hAnsiTheme="minorEastAsia" w:cs="Arial" w:hint="eastAsia"/>
          <w:b/>
          <w:sz w:val="20"/>
          <w:szCs w:val="20"/>
        </w:rPr>
        <w:t xml:space="preserve">(지부 행사 사진 </w:t>
      </w:r>
      <w:r w:rsidRPr="001901A9">
        <w:rPr>
          <w:rFonts w:asciiTheme="minorEastAsia" w:eastAsiaTheme="minorEastAsia" w:hAnsiTheme="minorEastAsia" w:cs="Arial"/>
          <w:b/>
          <w:sz w:val="20"/>
          <w:szCs w:val="20"/>
        </w:rPr>
        <w:t>Sample</w:t>
      </w:r>
      <w:r w:rsidRPr="001901A9">
        <w:rPr>
          <w:rFonts w:asciiTheme="minorEastAsia" w:eastAsiaTheme="minorEastAsia" w:hAnsiTheme="minorEastAsia" w:cs="Arial" w:hint="eastAsia"/>
          <w:b/>
          <w:sz w:val="20"/>
          <w:szCs w:val="20"/>
        </w:rPr>
        <w:t>)</w:t>
      </w:r>
    </w:p>
    <w:tbl>
      <w:tblPr>
        <w:tblStyle w:val="af2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4"/>
      </w:tblGrid>
      <w:tr w:rsidR="001901A9" w:rsidRPr="001901A9" w14:paraId="78483AE3" w14:textId="77777777" w:rsidTr="001901A9">
        <w:trPr>
          <w:trHeight w:val="3410"/>
          <w:jc w:val="center"/>
        </w:trPr>
        <w:tc>
          <w:tcPr>
            <w:tcW w:w="2804" w:type="dxa"/>
          </w:tcPr>
          <w:p w14:paraId="2BC9D049" w14:textId="447E8F56" w:rsidR="001901A9" w:rsidRDefault="001901A9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1901A9">
              <w:rPr>
                <w:rFonts w:asciiTheme="minorEastAsia" w:eastAsiaTheme="minorEastAsia" w:hAnsiTheme="minorEastAsia" w:cs="Arial"/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1E429A39" wp14:editId="7C234E27">
                  <wp:extent cx="1666875" cy="2960320"/>
                  <wp:effectExtent l="0" t="0" r="0" b="0"/>
                  <wp:docPr id="789222888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68" cy="2964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1A9" w14:paraId="16D509FB" w14:textId="77777777" w:rsidTr="001901A9">
        <w:trPr>
          <w:trHeight w:val="273"/>
          <w:jc w:val="center"/>
        </w:trPr>
        <w:tc>
          <w:tcPr>
            <w:tcW w:w="2804" w:type="dxa"/>
          </w:tcPr>
          <w:p w14:paraId="7C77B12D" w14:textId="4F8BED93" w:rsidR="001901A9" w:rsidRDefault="001901A9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1901A9">
              <w:rPr>
                <w:rFonts w:asciiTheme="minorEastAsia" w:eastAsiaTheme="minorEastAsia" w:hAnsiTheme="minorEastAsia" w:cs="Arial" w:hint="eastAsia"/>
                <w:bCs/>
                <w:sz w:val="20"/>
                <w:szCs w:val="20"/>
              </w:rPr>
              <w:t>수학경시대회</w:t>
            </w:r>
          </w:p>
        </w:tc>
      </w:tr>
    </w:tbl>
    <w:p w14:paraId="034F90E8" w14:textId="77777777" w:rsidR="001901A9" w:rsidRDefault="001901A9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</w:p>
    <w:p w14:paraId="281B91A0" w14:textId="1E76C24A" w:rsidR="00A42C32" w:rsidRPr="001901A9" w:rsidRDefault="00A42C32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2.5.  지부 정기총회</w:t>
      </w:r>
    </w:p>
    <w:p w14:paraId="44AE79B2" w14:textId="77777777" w:rsidR="00A42C32" w:rsidRPr="001901A9" w:rsidRDefault="00A42C32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일시:     년   월   일 </w:t>
      </w: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시</w:t>
      </w:r>
    </w:p>
    <w:p w14:paraId="747F81F2" w14:textId="77777777" w:rsidR="00A42C32" w:rsidRPr="001901A9" w:rsidRDefault="00A42C32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장소:</w:t>
      </w:r>
    </w:p>
    <w:p w14:paraId="5AA90A69" w14:textId="77777777" w:rsidR="00A42C32" w:rsidRPr="001901A9" w:rsidRDefault="00A42C32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참가인원:</w:t>
      </w:r>
    </w:p>
    <w:p w14:paraId="220154C2" w14:textId="77777777" w:rsidR="00A42C32" w:rsidRPr="001901A9" w:rsidRDefault="00A42C32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행사내용:</w:t>
      </w:r>
    </w:p>
    <w:p w14:paraId="3360299A" w14:textId="77777777" w:rsidR="001901A9" w:rsidRDefault="001901A9" w:rsidP="001901A9">
      <w:pPr>
        <w:spacing w:after="0" w:line="259" w:lineRule="auto"/>
        <w:jc w:val="center"/>
        <w:rPr>
          <w:rFonts w:asciiTheme="minorEastAsia" w:eastAsiaTheme="minorEastAsia" w:hAnsiTheme="minorEastAsia" w:cs="Arial"/>
          <w:noProof/>
          <w:sz w:val="20"/>
          <w:szCs w:val="20"/>
          <w:lang w:val="en-CA"/>
        </w:rPr>
      </w:pPr>
    </w:p>
    <w:tbl>
      <w:tblPr>
        <w:tblStyle w:val="af2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1"/>
        <w:gridCol w:w="4150"/>
      </w:tblGrid>
      <w:tr w:rsidR="001901A9" w14:paraId="01AC83DF" w14:textId="77777777" w:rsidTr="001901A9">
        <w:trPr>
          <w:trHeight w:val="2648"/>
          <w:jc w:val="center"/>
        </w:trPr>
        <w:tc>
          <w:tcPr>
            <w:tcW w:w="3985" w:type="dxa"/>
          </w:tcPr>
          <w:p w14:paraId="1D2DC20B" w14:textId="71776E82" w:rsidR="001901A9" w:rsidRDefault="001901A9" w:rsidP="002174C0">
            <w:pPr>
              <w:spacing w:after="0" w:line="259" w:lineRule="auto"/>
              <w:rPr>
                <w:rFonts w:asciiTheme="minorEastAsia" w:eastAsiaTheme="minorEastAsia" w:hAnsiTheme="minorEastAsia" w:cs="Arial" w:hint="eastAsia"/>
                <w:bCs/>
                <w:sz w:val="24"/>
                <w:szCs w:val="24"/>
              </w:rPr>
            </w:pPr>
            <w:r w:rsidRPr="001901A9">
              <w:rPr>
                <w:rFonts w:asciiTheme="minorEastAsia" w:eastAsiaTheme="minorEastAsia" w:hAnsiTheme="minorEastAsia" w:cs="Arial"/>
                <w:noProof/>
                <w:sz w:val="24"/>
                <w:szCs w:val="24"/>
                <w:lang w:val="en-CA"/>
              </w:rPr>
              <w:drawing>
                <wp:inline distT="0" distB="0" distL="0" distR="0" wp14:anchorId="0DD757F5" wp14:editId="5E1BD26F">
                  <wp:extent cx="2635923" cy="1967865"/>
                  <wp:effectExtent l="0" t="0" r="0" b="0"/>
                  <wp:docPr id="3" name="Picture 3" descr="KakaoTalk_Moim_6pulLMu78E1Q4nYyMSPv8oysnCFd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kaoTalk_Moim_6pulLMu78E1Q4nYyMSPv8oysnCFd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127" cy="196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6" w:type="dxa"/>
          </w:tcPr>
          <w:p w14:paraId="7F79E0A8" w14:textId="43432DEF" w:rsidR="001901A9" w:rsidRDefault="001901A9" w:rsidP="002174C0">
            <w:pPr>
              <w:spacing w:after="0" w:line="259" w:lineRule="auto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1901A9">
              <w:rPr>
                <w:rFonts w:asciiTheme="minorEastAsia" w:eastAsiaTheme="minorEastAsia" w:hAnsiTheme="minorEastAsia" w:cs="Arial"/>
                <w:noProof/>
                <w:sz w:val="24"/>
                <w:szCs w:val="24"/>
                <w:lang w:val="en-CA"/>
              </w:rPr>
              <w:drawing>
                <wp:inline distT="0" distB="0" distL="0" distR="0" wp14:anchorId="0345F14F" wp14:editId="7C25E15A">
                  <wp:extent cx="2623931" cy="1967949"/>
                  <wp:effectExtent l="0" t="0" r="5080" b="0"/>
                  <wp:docPr id="4" name="Picture 4" descr="KakaoTalk_Moim_6pulLMu78E1Q4nYyMSPv8oysnCHX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akaoTalk_Moim_6pulLMu78E1Q4nYyMSPv8oysnCHX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530" cy="197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1A9" w14:paraId="25A09F36" w14:textId="77777777" w:rsidTr="001901A9">
        <w:trPr>
          <w:trHeight w:val="310"/>
          <w:jc w:val="center"/>
        </w:trPr>
        <w:tc>
          <w:tcPr>
            <w:tcW w:w="7942" w:type="dxa"/>
            <w:gridSpan w:val="2"/>
          </w:tcPr>
          <w:p w14:paraId="3DFCC865" w14:textId="79574EEB" w:rsidR="001901A9" w:rsidRDefault="001901A9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Arial"/>
                <w:bCs/>
                <w:sz w:val="24"/>
                <w:szCs w:val="24"/>
              </w:rPr>
            </w:pPr>
            <w:r w:rsidRPr="001901A9">
              <w:rPr>
                <w:rFonts w:asciiTheme="minorEastAsia" w:eastAsiaTheme="minorEastAsia" w:hAnsiTheme="minorEastAsia" w:cs="Arial" w:hint="eastAsia"/>
                <w:noProof/>
                <w:sz w:val="20"/>
                <w:szCs w:val="20"/>
                <w:lang w:val="en-CA"/>
              </w:rPr>
              <w:t>지부 정기총회 사진</w:t>
            </w:r>
          </w:p>
        </w:tc>
      </w:tr>
    </w:tbl>
    <w:p w14:paraId="357679DC" w14:textId="77777777" w:rsidR="001901A9" w:rsidRPr="001901A9" w:rsidRDefault="001901A9" w:rsidP="001901A9">
      <w:pPr>
        <w:spacing w:after="0" w:line="259" w:lineRule="auto"/>
        <w:jc w:val="center"/>
        <w:rPr>
          <w:rFonts w:asciiTheme="minorEastAsia" w:eastAsiaTheme="minorEastAsia" w:hAnsiTheme="minorEastAsia" w:cs="HelveticaNeue-Bold" w:hint="eastAsia"/>
          <w:b/>
          <w:bCs/>
          <w:color w:val="675E47"/>
          <w:sz w:val="42"/>
          <w:szCs w:val="42"/>
          <w:lang w:val="en-CA"/>
        </w:rPr>
      </w:pPr>
    </w:p>
    <w:p w14:paraId="07507013" w14:textId="77777777" w:rsidR="005A0C00" w:rsidRPr="001901A9" w:rsidRDefault="001F63A5" w:rsidP="001901A9">
      <w:pPr>
        <w:spacing w:after="0" w:line="259" w:lineRule="auto"/>
        <w:rPr>
          <w:rFonts w:asciiTheme="minorEastAsia" w:eastAsiaTheme="minorEastAsia" w:hAnsiTheme="minorEastAsia" w:cs="Arial"/>
          <w:b/>
          <w:sz w:val="24"/>
          <w:szCs w:val="24"/>
        </w:rPr>
      </w:pPr>
      <w:r w:rsidRPr="001901A9">
        <w:rPr>
          <w:rFonts w:asciiTheme="minorEastAsia" w:eastAsiaTheme="minorEastAsia" w:hAnsiTheme="minorEastAsia" w:cs="Arial"/>
          <w:b/>
          <w:sz w:val="24"/>
          <w:szCs w:val="24"/>
        </w:rPr>
        <w:t>3</w:t>
      </w:r>
      <w:r w:rsidR="00877C7A" w:rsidRPr="001901A9">
        <w:rPr>
          <w:rFonts w:asciiTheme="minorEastAsia" w:eastAsiaTheme="minorEastAsia" w:hAnsiTheme="minorEastAsia" w:cs="Arial"/>
          <w:b/>
          <w:sz w:val="24"/>
          <w:szCs w:val="24"/>
        </w:rPr>
        <w:t xml:space="preserve">.  </w:t>
      </w:r>
      <w:r w:rsidR="00877C7A" w:rsidRPr="001901A9">
        <w:rPr>
          <w:rFonts w:asciiTheme="minorEastAsia" w:eastAsiaTheme="minorEastAsia" w:hAnsiTheme="minorEastAsia" w:cs="Arial" w:hint="eastAsia"/>
          <w:b/>
          <w:sz w:val="24"/>
          <w:szCs w:val="24"/>
        </w:rPr>
        <w:t>Y</w:t>
      </w:r>
      <w:r w:rsidR="00877C7A" w:rsidRPr="001901A9">
        <w:rPr>
          <w:rFonts w:asciiTheme="minorEastAsia" w:eastAsiaTheme="minorEastAsia" w:hAnsiTheme="minorEastAsia" w:cs="Arial"/>
          <w:b/>
          <w:sz w:val="24"/>
          <w:szCs w:val="24"/>
        </w:rPr>
        <w:t xml:space="preserve">G </w:t>
      </w:r>
      <w:r w:rsidR="005A0C00" w:rsidRPr="001901A9">
        <w:rPr>
          <w:rFonts w:asciiTheme="minorEastAsia" w:eastAsiaTheme="minorEastAsia" w:hAnsiTheme="minorEastAsia" w:cs="Arial" w:hint="eastAsia"/>
          <w:b/>
          <w:sz w:val="24"/>
          <w:szCs w:val="24"/>
        </w:rPr>
        <w:t>학생</w:t>
      </w:r>
      <w:r w:rsidR="00877C7A" w:rsidRPr="001901A9">
        <w:rPr>
          <w:rFonts w:asciiTheme="minorEastAsia" w:eastAsiaTheme="minorEastAsia" w:hAnsiTheme="minorEastAsia" w:cs="Arial" w:hint="eastAsia"/>
          <w:b/>
          <w:sz w:val="24"/>
          <w:szCs w:val="24"/>
        </w:rPr>
        <w:t>지부</w:t>
      </w:r>
      <w:r w:rsidR="005A0C00" w:rsidRPr="001901A9">
        <w:rPr>
          <w:rFonts w:asciiTheme="minorEastAsia" w:eastAsiaTheme="minorEastAsia" w:hAnsiTheme="minorEastAsia" w:cs="Arial" w:hint="eastAsia"/>
          <w:b/>
          <w:sz w:val="24"/>
          <w:szCs w:val="24"/>
        </w:rPr>
        <w:t xml:space="preserve"> 및 YP</w:t>
      </w:r>
      <w:r w:rsidR="00877C7A" w:rsidRPr="001901A9">
        <w:rPr>
          <w:rFonts w:asciiTheme="minorEastAsia" w:eastAsiaTheme="minorEastAsia" w:hAnsiTheme="minorEastAsia" w:cs="Arial" w:hint="eastAsia"/>
          <w:b/>
          <w:sz w:val="24"/>
          <w:szCs w:val="24"/>
        </w:rPr>
        <w:t>지부</w:t>
      </w:r>
      <w:r w:rsidR="005A0C00" w:rsidRPr="001901A9">
        <w:rPr>
          <w:rFonts w:asciiTheme="minorEastAsia" w:eastAsiaTheme="minorEastAsia" w:hAnsiTheme="minorEastAsia" w:cs="Arial" w:hint="eastAsia"/>
          <w:b/>
          <w:sz w:val="24"/>
          <w:szCs w:val="24"/>
        </w:rPr>
        <w:t xml:space="preserve"> 행사 </w:t>
      </w:r>
    </w:p>
    <w:p w14:paraId="33E844B2" w14:textId="77777777" w:rsidR="00877C7A" w:rsidRPr="001901A9" w:rsidRDefault="001F63A5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lastRenderedPageBreak/>
        <w:t>3</w:t>
      </w:r>
      <w:r w:rsidR="00877C7A"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.1. </w:t>
      </w:r>
      <w:r w:rsidR="00877C7A"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Y</w:t>
      </w:r>
      <w:r w:rsidR="00877C7A"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G </w:t>
      </w:r>
      <w:r w:rsidR="00877C7A"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학생지부 행사</w:t>
      </w:r>
    </w:p>
    <w:p w14:paraId="70A0388D" w14:textId="77777777" w:rsidR="005A0C00" w:rsidRPr="001901A9" w:rsidRDefault="005A0C00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일시: </w:t>
      </w:r>
      <w:r w:rsidR="00877C7A"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년 </w:t>
      </w:r>
      <w:r w:rsidR="00877C7A"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월 </w:t>
      </w:r>
      <w:r w:rsidR="00877C7A"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일</w:t>
      </w:r>
      <w:r w:rsidR="00877C7A"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 </w:t>
      </w:r>
      <w:r w:rsidR="00877C7A"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 </w:t>
      </w:r>
      <w:r w:rsidR="00877C7A"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시</w:t>
      </w:r>
    </w:p>
    <w:p w14:paraId="4DA67BE6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장소:</w:t>
      </w:r>
    </w:p>
    <w:p w14:paraId="06EBF801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참가인원:</w:t>
      </w:r>
    </w:p>
    <w:p w14:paraId="259602DA" w14:textId="77777777" w:rsidR="005A0C00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행사내용:</w:t>
      </w:r>
    </w:p>
    <w:p w14:paraId="76F40EDC" w14:textId="77777777" w:rsidR="00877C7A" w:rsidRPr="001901A9" w:rsidRDefault="001F63A5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t>3</w:t>
      </w:r>
      <w:r w:rsidR="00877C7A"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.2. </w:t>
      </w:r>
      <w:r w:rsidR="00877C7A"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YP지부 행사</w:t>
      </w:r>
    </w:p>
    <w:p w14:paraId="0BEB0AD5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일시: </w:t>
      </w: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년 </w:t>
      </w: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월 </w:t>
      </w: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 xml:space="preserve">일 </w:t>
      </w:r>
      <w:r w:rsidRPr="001901A9">
        <w:rPr>
          <w:rFonts w:asciiTheme="minorEastAsia" w:eastAsiaTheme="minorEastAsia" w:hAnsiTheme="minorEastAsia" w:cs="Arial"/>
          <w:bCs/>
          <w:sz w:val="24"/>
          <w:szCs w:val="24"/>
        </w:rPr>
        <w:t xml:space="preserve">   </w:t>
      </w: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시</w:t>
      </w:r>
    </w:p>
    <w:p w14:paraId="530B3910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장소:</w:t>
      </w:r>
    </w:p>
    <w:p w14:paraId="7098F0AD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참가인원:</w:t>
      </w:r>
    </w:p>
    <w:p w14:paraId="36562332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Cs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sz w:val="24"/>
          <w:szCs w:val="24"/>
        </w:rPr>
        <w:t>행사내용:</w:t>
      </w:r>
    </w:p>
    <w:p w14:paraId="219102DE" w14:textId="77777777" w:rsidR="00877C7A" w:rsidRPr="001901A9" w:rsidRDefault="00877C7A" w:rsidP="001901A9">
      <w:pPr>
        <w:spacing w:after="0" w:line="259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14:paraId="5327BFFC" w14:textId="1A1373A1" w:rsidR="005A0C00" w:rsidRPr="001901A9" w:rsidRDefault="001F63A5" w:rsidP="001901A9">
      <w:pPr>
        <w:spacing w:after="0" w:line="259" w:lineRule="auto"/>
        <w:rPr>
          <w:rFonts w:asciiTheme="minorEastAsia" w:eastAsiaTheme="minorEastAsia" w:hAnsiTheme="minorEastAsia" w:cs="Arial"/>
          <w:b/>
          <w:sz w:val="24"/>
          <w:szCs w:val="24"/>
        </w:rPr>
      </w:pPr>
      <w:bookmarkStart w:id="1" w:name="_Hlk4495120"/>
      <w:r w:rsidRPr="001901A9">
        <w:rPr>
          <w:rFonts w:asciiTheme="minorEastAsia" w:eastAsiaTheme="minorEastAsia" w:hAnsiTheme="minorEastAsia" w:cs="Arial"/>
          <w:b/>
          <w:sz w:val="24"/>
          <w:szCs w:val="24"/>
        </w:rPr>
        <w:t>4</w:t>
      </w:r>
      <w:r w:rsidR="005A0C00" w:rsidRPr="001901A9">
        <w:rPr>
          <w:rFonts w:asciiTheme="minorEastAsia" w:eastAsiaTheme="minorEastAsia" w:hAnsiTheme="minorEastAsia" w:cs="Arial"/>
          <w:b/>
          <w:sz w:val="24"/>
          <w:szCs w:val="24"/>
        </w:rPr>
        <w:t>.</w:t>
      </w:r>
      <w:r w:rsidR="003366C6" w:rsidRPr="001901A9">
        <w:rPr>
          <w:rFonts w:asciiTheme="minorEastAsia" w:eastAsiaTheme="minorEastAsia" w:hAnsiTheme="minorEastAsia" w:cs="Arial" w:hint="eastAsia"/>
          <w:b/>
          <w:sz w:val="24"/>
          <w:szCs w:val="24"/>
        </w:rPr>
        <w:t xml:space="preserve"> </w:t>
      </w:r>
      <w:proofErr w:type="spellStart"/>
      <w:r w:rsidR="003366C6" w:rsidRPr="001901A9">
        <w:rPr>
          <w:rFonts w:asciiTheme="minorEastAsia" w:eastAsiaTheme="minorEastAsia" w:hAnsiTheme="minorEastAsia" w:cs="Arial" w:hint="eastAsia"/>
          <w:b/>
          <w:sz w:val="24"/>
          <w:szCs w:val="24"/>
        </w:rPr>
        <w:t>Finalcial</w:t>
      </w:r>
      <w:proofErr w:type="spellEnd"/>
      <w:r w:rsidR="003366C6" w:rsidRPr="001901A9">
        <w:rPr>
          <w:rFonts w:asciiTheme="minorEastAsia" w:eastAsiaTheme="minorEastAsia" w:hAnsiTheme="minorEastAsia" w:cs="Arial" w:hint="eastAsia"/>
          <w:b/>
          <w:sz w:val="24"/>
          <w:szCs w:val="24"/>
        </w:rPr>
        <w:t xml:space="preserve"> Report</w:t>
      </w:r>
      <w:r w:rsidR="00840FBF" w:rsidRPr="001901A9">
        <w:rPr>
          <w:rFonts w:asciiTheme="minorEastAsia" w:eastAsiaTheme="minorEastAsia" w:hAnsiTheme="minorEastAsia" w:cs="Arial"/>
          <w:b/>
          <w:sz w:val="24"/>
          <w:szCs w:val="24"/>
        </w:rPr>
        <w:t xml:space="preserve"> (Sample)</w:t>
      </w:r>
      <w:r w:rsidR="00A271CF" w:rsidRPr="001901A9">
        <w:rPr>
          <w:rFonts w:asciiTheme="minorEastAsia" w:eastAsiaTheme="minorEastAsia" w:hAnsiTheme="minorEastAsia" w:cs="Arial" w:hint="eastAsia"/>
          <w:b/>
          <w:sz w:val="24"/>
          <w:szCs w:val="24"/>
        </w:rPr>
        <w:t xml:space="preserve"> </w:t>
      </w:r>
    </w:p>
    <w:tbl>
      <w:tblPr>
        <w:tblW w:w="9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3800"/>
        <w:gridCol w:w="1300"/>
        <w:gridCol w:w="1300"/>
        <w:gridCol w:w="1300"/>
      </w:tblGrid>
      <w:tr w:rsidR="00FC4447" w:rsidRPr="001901A9" w14:paraId="0A20BD4D" w14:textId="77777777" w:rsidTr="00FC4447">
        <w:trPr>
          <w:trHeight w:val="345"/>
        </w:trPr>
        <w:tc>
          <w:tcPr>
            <w:tcW w:w="15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1"/>
          <w:p w14:paraId="785440AE" w14:textId="77777777" w:rsidR="00FC4447" w:rsidRPr="001901A9" w:rsidRDefault="00FC4447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Gulim"/>
                <w:b/>
                <w:bCs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b/>
                <w:bCs/>
                <w:color w:val="000000"/>
                <w:sz w:val="22"/>
              </w:rPr>
              <w:t>일자</w:t>
            </w:r>
          </w:p>
        </w:tc>
        <w:tc>
          <w:tcPr>
            <w:tcW w:w="38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5848" w14:textId="77777777" w:rsidR="00FC4447" w:rsidRPr="001901A9" w:rsidRDefault="00FC4447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Gulim"/>
                <w:b/>
                <w:bCs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b/>
                <w:bCs/>
                <w:color w:val="000000"/>
                <w:sz w:val="22"/>
              </w:rPr>
              <w:t>항목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B2C6" w14:textId="77777777" w:rsidR="00FC4447" w:rsidRPr="001901A9" w:rsidRDefault="00FC4447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Gulim"/>
                <w:b/>
                <w:bCs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b/>
                <w:bCs/>
                <w:color w:val="000000"/>
                <w:sz w:val="22"/>
              </w:rPr>
              <w:t>수입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2FFE" w14:textId="77777777" w:rsidR="00FC4447" w:rsidRPr="001901A9" w:rsidRDefault="00FC4447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Gulim"/>
                <w:b/>
                <w:bCs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b/>
                <w:bCs/>
                <w:color w:val="000000"/>
                <w:sz w:val="22"/>
              </w:rPr>
              <w:t>지출</w:t>
            </w:r>
          </w:p>
        </w:tc>
        <w:tc>
          <w:tcPr>
            <w:tcW w:w="13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209D9" w14:textId="77777777" w:rsidR="00FC4447" w:rsidRPr="001901A9" w:rsidRDefault="00FC4447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Gulim"/>
                <w:b/>
                <w:bCs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b/>
                <w:bCs/>
                <w:color w:val="000000"/>
                <w:sz w:val="22"/>
              </w:rPr>
              <w:t>잔액</w:t>
            </w:r>
          </w:p>
        </w:tc>
      </w:tr>
      <w:tr w:rsidR="00FC4447" w:rsidRPr="001901A9" w14:paraId="341378DE" w14:textId="77777777" w:rsidTr="00FC4447">
        <w:trPr>
          <w:trHeight w:val="345"/>
        </w:trPr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AE2EE" w14:textId="77777777" w:rsidR="00FC4447" w:rsidRPr="001901A9" w:rsidRDefault="00FC4447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08187" w14:textId="77777777" w:rsidR="00FC4447" w:rsidRPr="001901A9" w:rsidRDefault="00FC4447" w:rsidP="001901A9">
            <w:pPr>
              <w:spacing w:after="0" w:line="259" w:lineRule="auto"/>
              <w:rPr>
                <w:rFonts w:asciiTheme="minorEastAsia" w:eastAsiaTheme="minorEastAsia" w:hAnsiTheme="minorEastAsia" w:cs="Gulim"/>
                <w:b/>
                <w:bCs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b/>
                <w:bCs/>
                <w:color w:val="000000"/>
                <w:sz w:val="22"/>
                <w:lang w:val="en-GB"/>
              </w:rPr>
              <w:t>2024 년도 이월금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5F34E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  <w:lang w:val="en-GB"/>
              </w:rPr>
              <w:t>$465.30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3DA51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B2D3E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 xml:space="preserve">　</w:t>
            </w:r>
          </w:p>
        </w:tc>
      </w:tr>
      <w:tr w:rsidR="00FC4447" w:rsidRPr="001901A9" w14:paraId="7C0CACEE" w14:textId="77777777" w:rsidTr="00FC4447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0B237" w14:textId="77777777" w:rsidR="00FC4447" w:rsidRPr="001901A9" w:rsidRDefault="00FC4447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  <w:lang w:val="en-GB"/>
              </w:rPr>
              <w:t>03/23/2024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1D275" w14:textId="77777777" w:rsidR="00FC4447" w:rsidRPr="001901A9" w:rsidRDefault="00FC4447" w:rsidP="001901A9">
            <w:pPr>
              <w:spacing w:after="0" w:line="259" w:lineRule="auto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지부 상반기 정기모임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8A3F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987D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  <w:lang w:val="en-GB"/>
              </w:rPr>
              <w:t>$255.62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5A1CB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  <w:lang w:val="en-GB"/>
              </w:rPr>
              <w:t>$209.68</w:t>
            </w:r>
          </w:p>
        </w:tc>
      </w:tr>
      <w:tr w:rsidR="00FC4447" w:rsidRPr="001901A9" w14:paraId="280001AA" w14:textId="77777777" w:rsidTr="00FC4447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319EE" w14:textId="77777777" w:rsidR="00FC4447" w:rsidRPr="001901A9" w:rsidRDefault="00FC4447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  <w:lang w:val="en-GB"/>
              </w:rPr>
              <w:t>04/12/2024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66F7D" w14:textId="77777777" w:rsidR="00FC4447" w:rsidRPr="001901A9" w:rsidRDefault="00FC4447" w:rsidP="001901A9">
            <w:pPr>
              <w:spacing w:after="0" w:line="259" w:lineRule="auto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협회 상반기 지원금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F8D0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$350.00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F458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90F6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$559.68</w:t>
            </w:r>
          </w:p>
        </w:tc>
      </w:tr>
      <w:tr w:rsidR="00FC4447" w:rsidRPr="001901A9" w14:paraId="003840FF" w14:textId="77777777" w:rsidTr="00FC4447">
        <w:trPr>
          <w:trHeight w:val="66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977F" w14:textId="77777777" w:rsidR="00FC4447" w:rsidRPr="001901A9" w:rsidRDefault="00FC4447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  <w:lang w:val="en-GB"/>
              </w:rPr>
              <w:t>04/28/2024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CBA94" w14:textId="77777777" w:rsidR="00FC4447" w:rsidRPr="001901A9" w:rsidRDefault="00FC4447" w:rsidP="001901A9">
            <w:pPr>
              <w:spacing w:after="0" w:line="259" w:lineRule="auto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수학경시대회 준비 (장소대여비, 준비물, 간식 등)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E98A2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242A9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  <w:lang w:val="en-GB"/>
              </w:rPr>
              <w:t>$419.51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435FE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$140.17</w:t>
            </w:r>
          </w:p>
        </w:tc>
      </w:tr>
      <w:tr w:rsidR="00FC4447" w:rsidRPr="001901A9" w14:paraId="16180429" w14:textId="77777777" w:rsidTr="00FC4447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2373" w14:textId="77777777" w:rsidR="00FC4447" w:rsidRPr="001901A9" w:rsidRDefault="00FC4447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05/04/2024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697B7" w14:textId="77777777" w:rsidR="00FC4447" w:rsidRPr="001901A9" w:rsidRDefault="00FC4447" w:rsidP="001901A9">
            <w:pPr>
              <w:spacing w:after="0" w:line="259" w:lineRule="auto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수학경시대회 등록비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44C0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$500.00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5F6E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C518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$640.17</w:t>
            </w:r>
          </w:p>
        </w:tc>
      </w:tr>
      <w:tr w:rsidR="00FC4447" w:rsidRPr="001901A9" w14:paraId="7D009271" w14:textId="77777777" w:rsidTr="00FC4447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5596" w14:textId="77777777" w:rsidR="00FC4447" w:rsidRPr="001901A9" w:rsidRDefault="00FC4447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09/14/2024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43A47" w14:textId="77777777" w:rsidR="00FC4447" w:rsidRPr="001901A9" w:rsidRDefault="00FC4447" w:rsidP="001901A9">
            <w:pPr>
              <w:spacing w:after="0" w:line="259" w:lineRule="auto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지부 야유회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C8704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47A66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$420.98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5BA4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$219.19</w:t>
            </w:r>
          </w:p>
        </w:tc>
      </w:tr>
      <w:tr w:rsidR="00FC4447" w:rsidRPr="001901A9" w14:paraId="566BC640" w14:textId="77777777" w:rsidTr="00FC4447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0099" w14:textId="77777777" w:rsidR="00FC4447" w:rsidRPr="001901A9" w:rsidRDefault="00FC4447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  <w:lang w:val="en-GB"/>
              </w:rPr>
              <w:t>09/26/2024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6B7AF" w14:textId="77777777" w:rsidR="00FC4447" w:rsidRPr="001901A9" w:rsidRDefault="00FC4447" w:rsidP="001901A9">
            <w:pPr>
              <w:spacing w:after="0" w:line="259" w:lineRule="auto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 xml:space="preserve">협회 특별 지원금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1A710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  <w:lang w:val="en-GB"/>
              </w:rPr>
              <w:t>$210.49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FFA2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5B634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  <w:lang w:val="en-GB"/>
              </w:rPr>
              <w:t>$429.68</w:t>
            </w:r>
          </w:p>
        </w:tc>
      </w:tr>
      <w:tr w:rsidR="00FC4447" w:rsidRPr="001901A9" w14:paraId="60CDADCE" w14:textId="77777777" w:rsidTr="00FC4447">
        <w:trPr>
          <w:trHeight w:val="33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16B86" w14:textId="77777777" w:rsidR="00FC4447" w:rsidRPr="001901A9" w:rsidRDefault="00FC4447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10/25/2024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F18F" w14:textId="77777777" w:rsidR="00FC4447" w:rsidRPr="001901A9" w:rsidRDefault="00FC4447" w:rsidP="001901A9">
            <w:pPr>
              <w:spacing w:after="0" w:line="259" w:lineRule="auto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 xml:space="preserve">협회 하반기 지원금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DAC9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$350.00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10C8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B89A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$779.68</w:t>
            </w:r>
          </w:p>
        </w:tc>
      </w:tr>
      <w:tr w:rsidR="00FC4447" w:rsidRPr="001901A9" w14:paraId="641B7772" w14:textId="77777777" w:rsidTr="00FC4447">
        <w:trPr>
          <w:trHeight w:val="34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AB13" w14:textId="77777777" w:rsidR="00FC4447" w:rsidRPr="001901A9" w:rsidRDefault="00FC4447" w:rsidP="001901A9">
            <w:pPr>
              <w:spacing w:after="0" w:line="259" w:lineRule="auto"/>
              <w:jc w:val="center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  <w:lang w:val="en-GB"/>
              </w:rPr>
              <w:t>11/23/2024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5CDFAD" w14:textId="77777777" w:rsidR="00FC4447" w:rsidRPr="001901A9" w:rsidRDefault="00FC4447" w:rsidP="001901A9">
            <w:pPr>
              <w:spacing w:after="0" w:line="259" w:lineRule="auto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세미나 및 정기총회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DDFA4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970B8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  <w:lang w:val="en-GB"/>
              </w:rPr>
              <w:t>$192.78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0A07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>$586.90</w:t>
            </w:r>
          </w:p>
        </w:tc>
      </w:tr>
      <w:tr w:rsidR="00FC4447" w:rsidRPr="001901A9" w14:paraId="1BEB56EA" w14:textId="77777777" w:rsidTr="00FC4447">
        <w:trPr>
          <w:trHeight w:val="345"/>
        </w:trPr>
        <w:tc>
          <w:tcPr>
            <w:tcW w:w="15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24681" w14:textId="77777777" w:rsidR="00FC4447" w:rsidRPr="001901A9" w:rsidRDefault="00FC4447" w:rsidP="001901A9">
            <w:pPr>
              <w:spacing w:after="0" w:line="259" w:lineRule="auto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3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78088" w14:textId="77777777" w:rsidR="00FC4447" w:rsidRPr="001901A9" w:rsidRDefault="00FC4447" w:rsidP="001901A9">
            <w:pPr>
              <w:spacing w:after="0" w:line="259" w:lineRule="auto"/>
              <w:rPr>
                <w:rFonts w:asciiTheme="minorEastAsia" w:eastAsiaTheme="minorEastAsia" w:hAnsiTheme="minorEastAsia" w:cs="Gulim"/>
                <w:b/>
                <w:bCs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b/>
                <w:bCs/>
                <w:color w:val="000000"/>
                <w:sz w:val="22"/>
                <w:lang w:val="en-GB"/>
              </w:rPr>
              <w:t xml:space="preserve"> 2025 이월금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AA7B0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b/>
                <w:bCs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b/>
                <w:bCs/>
                <w:color w:val="000000"/>
                <w:sz w:val="22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F351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b/>
                <w:bCs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b/>
                <w:bCs/>
                <w:color w:val="000000"/>
                <w:sz w:val="22"/>
                <w:lang w:val="en-GB"/>
              </w:rPr>
              <w:t>$586.90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61EE0" w14:textId="77777777" w:rsidR="00FC4447" w:rsidRPr="001901A9" w:rsidRDefault="00FC4447" w:rsidP="001901A9">
            <w:pPr>
              <w:spacing w:after="0" w:line="259" w:lineRule="auto"/>
              <w:jc w:val="right"/>
              <w:rPr>
                <w:rFonts w:asciiTheme="minorEastAsia" w:eastAsiaTheme="minorEastAsia" w:hAnsiTheme="minorEastAsia" w:cs="Gulim"/>
                <w:color w:val="000000"/>
                <w:sz w:val="22"/>
              </w:rPr>
            </w:pPr>
            <w:r w:rsidRPr="001901A9">
              <w:rPr>
                <w:rFonts w:asciiTheme="minorEastAsia" w:eastAsiaTheme="minorEastAsia" w:hAnsiTheme="minorEastAsia" w:cs="Gulim" w:hint="eastAsia"/>
                <w:color w:val="000000"/>
                <w:sz w:val="22"/>
              </w:rPr>
              <w:t xml:space="preserve">　</w:t>
            </w:r>
          </w:p>
        </w:tc>
      </w:tr>
    </w:tbl>
    <w:p w14:paraId="067E5769" w14:textId="77777777" w:rsidR="00FC4447" w:rsidRPr="001901A9" w:rsidRDefault="00FC4447" w:rsidP="001901A9">
      <w:pPr>
        <w:pStyle w:val="ColorfulList-Accent11"/>
        <w:spacing w:after="0" w:line="259" w:lineRule="auto"/>
        <w:ind w:left="0" w:firstLine="0"/>
        <w:rPr>
          <w:rFonts w:asciiTheme="minorEastAsia" w:eastAsiaTheme="minorEastAsia" w:hAnsiTheme="minorEastAsia" w:cs="Arial"/>
          <w:b/>
          <w:color w:val="auto"/>
          <w:sz w:val="24"/>
          <w:szCs w:val="24"/>
          <w:highlight w:val="yellow"/>
        </w:rPr>
      </w:pPr>
    </w:p>
    <w:p w14:paraId="6C232420" w14:textId="77777777" w:rsidR="00877C7A" w:rsidRPr="001901A9" w:rsidRDefault="001F63A5" w:rsidP="001901A9">
      <w:pPr>
        <w:spacing w:after="0" w:line="259" w:lineRule="auto"/>
        <w:rPr>
          <w:rFonts w:asciiTheme="minorEastAsia" w:eastAsiaTheme="minorEastAsia" w:hAnsiTheme="minorEastAsia" w:cs="Arial"/>
          <w:b/>
          <w:sz w:val="24"/>
          <w:szCs w:val="24"/>
        </w:rPr>
      </w:pPr>
      <w:bookmarkStart w:id="2" w:name="_Hlk4494304"/>
      <w:r w:rsidRPr="001901A9">
        <w:rPr>
          <w:rFonts w:asciiTheme="minorEastAsia" w:eastAsiaTheme="minorEastAsia" w:hAnsiTheme="minorEastAsia" w:cs="Arial"/>
          <w:b/>
          <w:sz w:val="24"/>
          <w:szCs w:val="24"/>
        </w:rPr>
        <w:t>5</w:t>
      </w:r>
      <w:r w:rsidR="00877C7A" w:rsidRPr="001901A9">
        <w:rPr>
          <w:rFonts w:asciiTheme="minorEastAsia" w:eastAsiaTheme="minorEastAsia" w:hAnsiTheme="minorEastAsia" w:cs="Arial"/>
          <w:b/>
          <w:sz w:val="24"/>
          <w:szCs w:val="24"/>
        </w:rPr>
        <w:t>.</w:t>
      </w:r>
      <w:r w:rsidR="00877C7A" w:rsidRPr="001901A9">
        <w:rPr>
          <w:rFonts w:asciiTheme="minorEastAsia" w:eastAsiaTheme="minorEastAsia" w:hAnsiTheme="minorEastAsia" w:cs="Arial" w:hint="eastAsia"/>
          <w:b/>
          <w:sz w:val="24"/>
          <w:szCs w:val="24"/>
        </w:rPr>
        <w:t xml:space="preserve"> F</w:t>
      </w:r>
      <w:r w:rsidR="00877C7A" w:rsidRPr="001901A9">
        <w:rPr>
          <w:rFonts w:asciiTheme="minorEastAsia" w:eastAsiaTheme="minorEastAsia" w:hAnsiTheme="minorEastAsia" w:cs="Arial"/>
          <w:b/>
          <w:sz w:val="24"/>
          <w:szCs w:val="24"/>
        </w:rPr>
        <w:t>uture Directions:</w:t>
      </w:r>
      <w:r w:rsidR="00840FBF" w:rsidRPr="001901A9">
        <w:rPr>
          <w:rFonts w:asciiTheme="minorEastAsia" w:eastAsiaTheme="minorEastAsia" w:hAnsiTheme="minorEastAsia" w:cs="Arial"/>
          <w:b/>
          <w:sz w:val="24"/>
          <w:szCs w:val="24"/>
        </w:rPr>
        <w:t xml:space="preserve"> (Sample)</w:t>
      </w:r>
    </w:p>
    <w:p w14:paraId="3A6BB539" w14:textId="12FB623E" w:rsidR="005A0C00" w:rsidRPr="001901A9" w:rsidRDefault="005A0C00" w:rsidP="001901A9">
      <w:pPr>
        <w:widowControl w:val="0"/>
        <w:autoSpaceDE w:val="0"/>
        <w:autoSpaceDN w:val="0"/>
        <w:spacing w:after="0" w:line="259" w:lineRule="auto"/>
        <w:ind w:left="284"/>
        <w:jc w:val="both"/>
        <w:rPr>
          <w:rFonts w:asciiTheme="minorEastAsia" w:eastAsiaTheme="minorEastAsia" w:hAnsiTheme="minorEastAsia" w:cs="Arial"/>
          <w:bCs/>
          <w:color w:val="000000" w:themeColor="text1"/>
          <w:sz w:val="24"/>
          <w:szCs w:val="24"/>
        </w:rPr>
      </w:pPr>
      <w:r w:rsidRPr="001901A9">
        <w:rPr>
          <w:rFonts w:asciiTheme="minorEastAsia" w:eastAsiaTheme="minorEastAsia" w:hAnsiTheme="minorEastAsia" w:cs="Arial" w:hint="eastAsia"/>
          <w:bCs/>
          <w:color w:val="000000" w:themeColor="text1"/>
          <w:sz w:val="24"/>
          <w:szCs w:val="24"/>
        </w:rPr>
        <w:t>다음 해에는 지난 해의 이벤트 결과를 토대로 부족한 점을 보완하고, 멤버간의 교류를 위한 이벤트 및 더욱 다양한 아카데믹 행사를 제공하고자 함.</w:t>
      </w:r>
      <w:r w:rsidRPr="001901A9">
        <w:rPr>
          <w:rFonts w:asciiTheme="minorEastAsia" w:eastAsiaTheme="minorEastAsia" w:hAnsiTheme="minorEastAsia" w:cs="Arial"/>
          <w:bCs/>
          <w:color w:val="000000" w:themeColor="text1"/>
          <w:sz w:val="24"/>
          <w:szCs w:val="24"/>
        </w:rPr>
        <w:t xml:space="preserve"> </w:t>
      </w:r>
      <w:r w:rsidRPr="001901A9">
        <w:rPr>
          <w:rFonts w:asciiTheme="minorEastAsia" w:eastAsiaTheme="minorEastAsia" w:hAnsiTheme="minorEastAsia" w:cs="Arial" w:hint="eastAsia"/>
          <w:bCs/>
          <w:color w:val="000000" w:themeColor="text1"/>
          <w:sz w:val="24"/>
          <w:szCs w:val="24"/>
        </w:rPr>
        <w:t xml:space="preserve">또한, 한인회와 연계하여 한인들이 관심을 가질 수 있는 행사를 기획하고자 함. 지속적인 학생쳅터 및 </w:t>
      </w:r>
      <w:r w:rsidRPr="001901A9">
        <w:rPr>
          <w:rFonts w:asciiTheme="minorEastAsia" w:eastAsiaTheme="minorEastAsia" w:hAnsiTheme="minorEastAsia" w:cs="Arial"/>
          <w:bCs/>
          <w:color w:val="000000" w:themeColor="text1"/>
          <w:sz w:val="24"/>
          <w:szCs w:val="24"/>
        </w:rPr>
        <w:t>YP</w:t>
      </w:r>
      <w:r w:rsidRPr="001901A9">
        <w:rPr>
          <w:rFonts w:asciiTheme="minorEastAsia" w:eastAsiaTheme="minorEastAsia" w:hAnsiTheme="minorEastAsia" w:cs="Arial" w:hint="eastAsia"/>
          <w:bCs/>
          <w:color w:val="000000" w:themeColor="text1"/>
          <w:sz w:val="24"/>
          <w:szCs w:val="24"/>
        </w:rPr>
        <w:t xml:space="preserve">쳅터 </w:t>
      </w:r>
      <w:r w:rsidRPr="001901A9">
        <w:rPr>
          <w:rFonts w:asciiTheme="minorEastAsia" w:eastAsiaTheme="minorEastAsia" w:hAnsiTheme="minorEastAsia" w:cs="Arial" w:hint="eastAsia"/>
          <w:bCs/>
          <w:color w:val="000000" w:themeColor="text1"/>
          <w:sz w:val="24"/>
          <w:szCs w:val="24"/>
        </w:rPr>
        <w:lastRenderedPageBreak/>
        <w:t>멘토쉽 제공.</w:t>
      </w:r>
      <w:bookmarkEnd w:id="2"/>
    </w:p>
    <w:sectPr w:rsidR="005A0C00" w:rsidRPr="001901A9" w:rsidSect="00017BEF">
      <w:headerReference w:type="even" r:id="rId16"/>
      <w:headerReference w:type="default" r:id="rId17"/>
      <w:footerReference w:type="even" r:id="rId18"/>
      <w:footerReference w:type="default" r:id="rId19"/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CDE33" w14:textId="77777777" w:rsidR="002D5DCF" w:rsidRDefault="002D5DCF">
      <w:pPr>
        <w:spacing w:after="0" w:line="240" w:lineRule="auto"/>
      </w:pPr>
      <w:r>
        <w:separator/>
      </w:r>
    </w:p>
  </w:endnote>
  <w:endnote w:type="continuationSeparator" w:id="0">
    <w:p w14:paraId="4A111CED" w14:textId="77777777" w:rsidR="002D5DCF" w:rsidRDefault="002D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HCNPC+TimesNewRomanPSMT"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oefler Text">
    <w:altName w:val="Cambria"/>
    <w:charset w:val="4D"/>
    <w:family w:val="roman"/>
    <w:pitch w:val="variable"/>
    <w:sig w:usb0="800002FF" w:usb1="5000204B" w:usb2="00000004" w:usb3="00000000" w:csb0="00000197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Neue-Bold">
    <w:altName w:val="Sylfaen"/>
    <w:charset w:val="00"/>
    <w:family w:val="auto"/>
    <w:pitch w:val="variable"/>
    <w:sig w:usb0="E50002FF" w:usb1="500079DB" w:usb2="00001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966AA" w14:textId="77777777" w:rsidR="00EF74E5" w:rsidRDefault="008B1F89">
    <w:pPr>
      <w:pStyle w:val="af0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857E6A9" wp14:editId="0F38CD3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99770" cy="10058400"/>
              <wp:effectExtent l="0" t="0" r="0" b="0"/>
              <wp:wrapNone/>
              <wp:docPr id="39206" name="사각형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rgbClr val="675E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02F52" w14:textId="77777777" w:rsidR="00EF74E5" w:rsidRDefault="00EF74E5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6857E6A9" id="_x0000_s1036" style="position:absolute;margin-left:0;margin-top:0;width:55.1pt;height:11in;z-index:-251654144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" fillcolor="#675e47" stroked="f" strokeweight="2pt">
              <v:path arrowok="t"/>
              <v:textbox>
                <w:txbxContent>
                  <w:p w14:paraId="22102F52" w14:textId="77777777" w:rsidR="00EF74E5" w:rsidRDefault="00EF74E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1259F6F" wp14:editId="6B6220BD">
              <wp:simplePos x="0" y="0"/>
              <wp:positionH relativeFrom="page">
                <wp:posOffset>0</wp:posOffset>
              </wp:positionH>
              <wp:positionV relativeFrom="page">
                <wp:posOffset>8147050</wp:posOffset>
              </wp:positionV>
              <wp:extent cx="699770" cy="905510"/>
              <wp:effectExtent l="0" t="0" r="0" b="0"/>
              <wp:wrapNone/>
              <wp:docPr id="39205" name="사각형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rgbClr val="A9A57C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6FBB5D59" w14:textId="77777777" w:rsidR="00EF74E5" w:rsidRDefault="00EF74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59F6F" id="_x0000_s1037" style="position:absolute;margin-left:0;margin-top:641.5pt;width:55.1pt;height:7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" fillcolor="#a9a57c" stroked="f" strokeweight="2pt">
              <v:textbox>
                <w:txbxContent>
                  <w:p w14:paraId="6FBB5D59" w14:textId="77777777" w:rsidR="00EF74E5" w:rsidRDefault="00EF74E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8EF470" wp14:editId="3D44373E">
              <wp:simplePos x="0" y="0"/>
              <wp:positionH relativeFrom="page">
                <wp:posOffset>194310</wp:posOffset>
              </wp:positionH>
              <wp:positionV relativeFrom="page">
                <wp:posOffset>8398510</wp:posOffset>
              </wp:positionV>
              <wp:extent cx="457200" cy="365760"/>
              <wp:effectExtent l="0" t="0" r="0" b="0"/>
              <wp:wrapNone/>
              <wp:docPr id="39204" name="양쪽 대괄호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rgbClr val="A9A57C"/>
                      </a:solidFill>
                      <a:ln w="12700" cap="flat" cmpd="sng" algn="ctr">
                        <a:solidFill>
                          <a:srgbClr val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4CEB2023" w14:textId="77777777" w:rsidR="00EF74E5" w:rsidRPr="00027F6F" w:rsidRDefault="00EF74E5">
                          <w:pPr>
                            <w:jc w:val="center"/>
                            <w:rPr>
                              <w:color w:val="FFFFFF"/>
                              <w:sz w:val="24"/>
                              <w:szCs w:val="24"/>
                            </w:rPr>
                          </w:pPr>
                          <w:r w:rsidRPr="00027F6F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027F6F">
                            <w:rPr>
                              <w:color w:val="FFFFFF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027F6F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329E9" w:rsidRPr="005329E9">
                            <w:rPr>
                              <w:noProof/>
                              <w:color w:val="FFFFFF"/>
                              <w:sz w:val="24"/>
                              <w:szCs w:val="24"/>
                              <w:lang w:val="ko-KR"/>
                            </w:rPr>
                            <w:t>2</w:t>
                          </w:r>
                          <w:r w:rsidRPr="00027F6F">
                            <w:rPr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EF470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양쪽 대괄호 7" o:spid="_x0000_s1038" type="#_x0000_t185" style="position:absolute;margin-left:15.3pt;margin-top:661.3pt;width:36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" filled="t" fillcolor="#a9a57c" strokecolor="white" strokeweight="1pt">
              <v:path arrowok="t"/>
              <v:textbox inset="0,,0">
                <w:txbxContent>
                  <w:p w14:paraId="4CEB2023" w14:textId="77777777" w:rsidR="00EF74E5" w:rsidRPr="00027F6F" w:rsidRDefault="00EF74E5">
                    <w:pPr>
                      <w:jc w:val="center"/>
                      <w:rPr>
                        <w:color w:val="FFFFFF"/>
                        <w:sz w:val="24"/>
                        <w:szCs w:val="24"/>
                      </w:rPr>
                    </w:pPr>
                    <w:r w:rsidRPr="00027F6F">
                      <w:rPr>
                        <w:color w:val="FFFFFF"/>
                        <w:sz w:val="24"/>
                        <w:szCs w:val="24"/>
                      </w:rPr>
                      <w:fldChar w:fldCharType="begin"/>
                    </w:r>
                    <w:r w:rsidRPr="00027F6F">
                      <w:rPr>
                        <w:color w:val="FFFFFF"/>
                        <w:sz w:val="24"/>
                        <w:szCs w:val="24"/>
                      </w:rPr>
                      <w:instrText>PAGE    \* MERGEFORMAT</w:instrText>
                    </w:r>
                    <w:r w:rsidRPr="00027F6F">
                      <w:rPr>
                        <w:color w:val="FFFFFF"/>
                        <w:sz w:val="24"/>
                        <w:szCs w:val="24"/>
                      </w:rPr>
                      <w:fldChar w:fldCharType="separate"/>
                    </w:r>
                    <w:r w:rsidR="005329E9" w:rsidRPr="005329E9">
                      <w:rPr>
                        <w:noProof/>
                        <w:color w:val="FFFFFF"/>
                        <w:sz w:val="24"/>
                        <w:szCs w:val="24"/>
                        <w:lang w:val="ko-KR"/>
                      </w:rPr>
                      <w:t>2</w:t>
                    </w:r>
                    <w:r w:rsidRPr="00027F6F">
                      <w:rPr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A28CC" w14:textId="579144D4" w:rsidR="00EF74E5" w:rsidRDefault="00017BEF">
    <w:pPr>
      <w:pStyle w:val="af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B0A62D0" wp14:editId="587DB1AF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wp:positionV relativeFrom="page">
                <wp:align>center</wp:align>
              </wp:positionV>
              <wp:extent cx="699770" cy="10058400"/>
              <wp:effectExtent l="0" t="0" r="0" b="0"/>
              <wp:wrapNone/>
              <wp:docPr id="10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0E7F65FF" id="Rectangle 4" o:spid="_x0000_s1026" style="position:absolute;margin-left:0;margin-top:0;width:55.1pt;height:11in;z-index:-251650048;visibility:visible;mso-wrap-style:square;mso-width-percent:90;mso-height-percent:1000;mso-left-percent:910;mso-wrap-distance-left:9pt;mso-wrap-distance-top:0;mso-wrap-distance-right:9pt;mso-wrap-distance-bottom:0;mso-position-horizontal-relative:page;mso-position-vertical:center;mso-position-vertical-relative:page;mso-width-percent:90;mso-height-percent:100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" fillcolor="#44546a [3215]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916649B" wp14:editId="1B1E8CF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81000</wp14:pctPosVOffset>
                  </wp:positionV>
                </mc:Choice>
                <mc:Fallback>
                  <wp:positionV relativeFrom="page">
                    <wp:posOffset>8147050</wp:posOffset>
                  </wp:positionV>
                </mc:Fallback>
              </mc:AlternateContent>
              <wp:extent cx="699770" cy="905510"/>
              <wp:effectExtent l="0" t="0" r="0" b="0"/>
              <wp:wrapNone/>
              <wp:docPr id="10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/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9000</wp14:pctHeight>
              </wp14:sizeRelV>
            </wp:anchor>
          </w:drawing>
        </mc:Choice>
        <mc:Fallback>
          <w:pict>
            <v:rect w14:anchorId="04D4562C" id="Rectangle 5" o:spid="_x0000_s1026" style="position:absolute;margin-left:0;margin-top:0;width:55.1pt;height:71.3pt;z-index:-251649024;visibility:visible;mso-wrap-style:square;mso-width-percent:90;mso-height-percent:90;mso-left-percent:910;mso-top-percent:810;mso-wrap-distance-left:9pt;mso-wrap-distance-top:0;mso-wrap-distance-right:9pt;mso-wrap-distance-bottom:0;mso-position-horizontal-relative:page;mso-position-vertical-relative:page;mso-width-percent:90;mso-height-percent:90;mso-left-percent:910;mso-top-percent:8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" fillcolor="#4472c4 [3204]" stroked="f" strokeweight="1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11ABF9" wp14:editId="06FF7907">
              <wp:simplePos x="0" y="0"/>
              <mc:AlternateContent>
                <mc:Choice Requires="wp14">
                  <wp:positionH relativeFrom="page">
                    <wp14:pctPosHOffset>91700</wp14:pctPosHOffset>
                  </wp:positionH>
                </mc:Choice>
                <mc:Fallback>
                  <wp:positionH relativeFrom="page">
                    <wp:posOffset>7127240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83500</wp14:pctPosVOffset>
                  </wp:positionV>
                </mc:Choice>
                <mc:Fallback>
                  <wp:positionV relativeFrom="page">
                    <wp:posOffset>8398510</wp:posOffset>
                  </wp:positionV>
                </mc:Fallback>
              </mc:AlternateContent>
              <wp:extent cx="457200" cy="365760"/>
              <wp:effectExtent l="0" t="0" r="0" b="0"/>
              <wp:wrapNone/>
              <wp:docPr id="106" name="Double Bracke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7200" cy="365760"/>
                      </a:xfrm>
                      <a:prstGeom prst="bracketPair">
                        <a:avLst/>
                      </a:prstGeom>
                      <a:solidFill>
                        <a:schemeClr val="accent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txbx>
                      <w:txbxContent>
                        <w:p w14:paraId="0534D9B9" w14:textId="77777777" w:rsidR="00017BEF" w:rsidRDefault="00017BEF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1ABF9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Double Bracket 7" o:spid="_x0000_s1039" type="#_x0000_t185" style="position:absolute;margin-left:0;margin-top:0;width:36pt;height:28.8pt;z-index:251668480;visibility:visible;mso-wrap-style:square;mso-width-percent:0;mso-height-percent:0;mso-left-percent:917;mso-top-percent:835;mso-wrap-distance-left:9pt;mso-wrap-distance-top:0;mso-wrap-distance-right:9pt;mso-wrap-distance-bottom:0;mso-position-horizontal-relative:page;mso-position-vertical-relative:page;mso-width-percent:0;mso-height-percent:0;mso-left-percent:917;mso-top-percent:835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" filled="t" fillcolor="#4472c4 [3204]" strokecolor="white [3212]" strokeweight=".5pt">
              <v:stroke joinstyle="miter"/>
              <v:path arrowok="t"/>
              <v:textbox inset="0,,0">
                <w:txbxContent>
                  <w:p w14:paraId="0534D9B9" w14:textId="77777777" w:rsidR="00017BEF" w:rsidRDefault="00017BEF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5FE6D" w14:textId="77777777" w:rsidR="002D5DCF" w:rsidRDefault="002D5DCF">
      <w:pPr>
        <w:spacing w:after="0" w:line="240" w:lineRule="auto"/>
      </w:pPr>
      <w:r>
        <w:separator/>
      </w:r>
    </w:p>
  </w:footnote>
  <w:footnote w:type="continuationSeparator" w:id="0">
    <w:p w14:paraId="0CA709A9" w14:textId="77777777" w:rsidR="002D5DCF" w:rsidRDefault="002D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02B98" w14:textId="77777777" w:rsidR="00EF74E5" w:rsidRDefault="008B1F89">
    <w:pPr>
      <w:pStyle w:val="af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5AF0E5" wp14:editId="18D83199">
              <wp:simplePos x="0" y="0"/>
              <wp:positionH relativeFrom="page">
                <wp:posOffset>271145</wp:posOffset>
              </wp:positionH>
              <wp:positionV relativeFrom="page">
                <wp:posOffset>2763520</wp:posOffset>
              </wp:positionV>
              <wp:extent cx="411480" cy="4525010"/>
              <wp:effectExtent l="0" t="0" r="0" b="0"/>
              <wp:wrapNone/>
              <wp:docPr id="39214" name="텍스트 상자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4525010"/>
                      </a:xfrm>
                      <a:prstGeom prst="rect">
                        <a:avLst/>
                      </a:prstGeom>
                      <a:solidFill>
                        <a:srgbClr val="675E47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BE31CE1" w14:textId="55C01D4E" w:rsidR="00EF74E5" w:rsidRPr="00027F6F" w:rsidRDefault="000203C7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20</w:t>
                          </w:r>
                          <w:r w:rsidR="005329E9">
                            <w:rPr>
                              <w:color w:val="FFFFFF"/>
                            </w:rPr>
                            <w:t>20</w:t>
                          </w:r>
                          <w:r w:rsidR="00EF74E5">
                            <w:rPr>
                              <w:rFonts w:hint="eastAsia"/>
                              <w:color w:val="FFFFFF"/>
                            </w:rPr>
                            <w:t>/</w:t>
                          </w:r>
                          <w:r w:rsidR="005329E9">
                            <w:rPr>
                              <w:color w:val="FFFFFF"/>
                            </w:rPr>
                            <w:t>2021</w:t>
                          </w:r>
                          <w:r w:rsidR="00EF74E5">
                            <w:rPr>
                              <w:rFonts w:hint="eastAsia"/>
                              <w:color w:val="FFFFFF"/>
                            </w:rPr>
                            <w:t xml:space="preserve"> </w:t>
                          </w:r>
                          <w:r w:rsidR="00EF74E5" w:rsidRPr="00027F6F">
                            <w:rPr>
                              <w:rFonts w:hint="eastAsia"/>
                              <w:color w:val="FFFFFF"/>
                            </w:rPr>
                            <w:t>AKCSE Annual Report</w:t>
                          </w:r>
                        </w:p>
                        <w:p w14:paraId="12D7B2F1" w14:textId="77777777" w:rsidR="00EF74E5" w:rsidRPr="00027F6F" w:rsidRDefault="00EF74E5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5000</wp14:pctWidth>
              </wp14:sizeRelH>
              <wp14:sizeRelV relativeFrom="page">
                <wp14:pctHeight>45000</wp14:pctHeight>
              </wp14:sizeRelV>
            </wp:anchor>
          </w:drawing>
        </mc:Choice>
        <mc:Fallback>
          <w:pict>
            <v:shapetype w14:anchorId="015AF0E5" id="_x0000_t202" coordsize="21600,21600" o:spt="202" path="m,l,21600r21600,l21600,xe">
              <v:stroke joinstyle="miter"/>
              <v:path gradientshapeok="t" o:connecttype="rect"/>
            </v:shapetype>
            <v:shape id="텍스트 상자 3" o:spid="_x0000_s1030" type="#_x0000_t202" style="position:absolute;margin-left:21.35pt;margin-top:217.6pt;width:32.4pt;height:356.3pt;z-index:251660288;visibility:visible;mso-wrap-style:square;mso-width-percent:50;mso-height-percent:4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4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" fillcolor="#675e47" stroked="f" strokeweight=".5pt">
              <v:path arrowok="t"/>
              <v:textbox style="layout-flow:vertical;mso-layout-flow-alt:bottom-to-top">
                <w:txbxContent>
                  <w:p w14:paraId="3BE31CE1" w14:textId="55C01D4E" w:rsidR="00EF74E5" w:rsidRPr="00027F6F" w:rsidRDefault="000203C7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20</w:t>
                    </w:r>
                    <w:r w:rsidR="005329E9">
                      <w:rPr>
                        <w:color w:val="FFFFFF"/>
                      </w:rPr>
                      <w:t>20</w:t>
                    </w:r>
                    <w:r w:rsidR="00EF74E5">
                      <w:rPr>
                        <w:rFonts w:hint="eastAsia"/>
                        <w:color w:val="FFFFFF"/>
                      </w:rPr>
                      <w:t>/</w:t>
                    </w:r>
                    <w:r w:rsidR="005329E9">
                      <w:rPr>
                        <w:color w:val="FFFFFF"/>
                      </w:rPr>
                      <w:t>2021</w:t>
                    </w:r>
                    <w:bookmarkStart w:id="4" w:name="_GoBack"/>
                    <w:bookmarkEnd w:id="4"/>
                    <w:r w:rsidR="00EF74E5">
                      <w:rPr>
                        <w:rFonts w:hint="eastAsia"/>
                        <w:color w:val="FFFFFF"/>
                      </w:rPr>
                      <w:t xml:space="preserve"> </w:t>
                    </w:r>
                    <w:r w:rsidR="00EF74E5" w:rsidRPr="00027F6F">
                      <w:rPr>
                        <w:rFonts w:hint="eastAsia"/>
                        <w:color w:val="FFFFFF"/>
                      </w:rPr>
                      <w:t>AKCSE Annual Report</w:t>
                    </w:r>
                  </w:p>
                  <w:p w14:paraId="12D7B2F1" w14:textId="77777777" w:rsidR="00EF74E5" w:rsidRPr="00027F6F" w:rsidRDefault="00EF74E5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F37B19" wp14:editId="6FC63C1E">
              <wp:simplePos x="0" y="0"/>
              <wp:positionH relativeFrom="page">
                <wp:posOffset>699770</wp:posOffset>
              </wp:positionH>
              <wp:positionV relativeFrom="page">
                <wp:posOffset>0</wp:posOffset>
              </wp:positionV>
              <wp:extent cx="7072630" cy="10058400"/>
              <wp:effectExtent l="0" t="0" r="0" b="0"/>
              <wp:wrapNone/>
              <wp:docPr id="39213" name="사각형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tint val="90000"/>
                            </a:srgbClr>
                          </a:gs>
                          <a:gs pos="75000">
                            <a:srgbClr val="FFFFFF">
                              <a:shade val="100000"/>
                              <a:satMod val="115000"/>
                            </a:srgbClr>
                          </a:gs>
                          <a:gs pos="100000">
                            <a:srgbClr val="FFFFFF">
                              <a:shade val="70000"/>
                              <a:satMod val="130000"/>
                            </a:srgbClr>
                          </a:gs>
                        </a:gsLst>
                        <a:path path="circle">
                          <a:fillToRect l="20000" t="50000" r="100000" b="50000"/>
                        </a:path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A1D7AD" id="사각형 5" o:spid="_x0000_s1026" style="position:absolute;margin-left:55.1pt;margin-top:0;width:556.9pt;height:1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" stroked="f" strokeweight="2pt">
              <v:fill color2="#dadada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FD3EBD" wp14:editId="685CAB9B">
              <wp:simplePos x="0" y="0"/>
              <wp:positionH relativeFrom="page">
                <wp:posOffset>0</wp:posOffset>
              </wp:positionH>
              <wp:positionV relativeFrom="page">
                <wp:posOffset>8147050</wp:posOffset>
              </wp:positionV>
              <wp:extent cx="699770" cy="905510"/>
              <wp:effectExtent l="0" t="0" r="0" b="0"/>
              <wp:wrapNone/>
              <wp:docPr id="39212" name="사각형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rgbClr val="A9A57C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128BED9B" w14:textId="77777777" w:rsidR="00EF74E5" w:rsidRDefault="00EF74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FD3EBD" id="사각형 5" o:spid="_x0000_s1031" style="position:absolute;margin-left:0;margin-top:641.5pt;width:55.1pt;height:71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" fillcolor="#a9a57c" stroked="f" strokeweight="2pt">
              <v:textbox>
                <w:txbxContent>
                  <w:p w14:paraId="128BED9B" w14:textId="77777777" w:rsidR="00EF74E5" w:rsidRDefault="00EF74E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6303612" wp14:editId="4297256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99770" cy="10058400"/>
              <wp:effectExtent l="0" t="0" r="0" b="0"/>
              <wp:wrapNone/>
              <wp:docPr id="39211" name="사각형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rgbClr val="675E4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809FF" w14:textId="77777777" w:rsidR="00EF74E5" w:rsidRDefault="00EF74E5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46303612" id="사각형 4" o:spid="_x0000_s1032" style="position:absolute;margin-left:0;margin-top:0;width:55.1pt;height:11in;z-index:-251658240;visibility:visible;mso-wrap-style:square;mso-width-percent:9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9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" fillcolor="#675e47" stroked="f" strokeweight="2pt">
              <v:path arrowok="t"/>
              <v:textbox>
                <w:txbxContent>
                  <w:p w14:paraId="7F0809FF" w14:textId="77777777" w:rsidR="00EF74E5" w:rsidRDefault="00EF74E5"/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F5365" w14:textId="77777777" w:rsidR="00EF74E5" w:rsidRDefault="008B1F89">
    <w:pPr>
      <w:pStyle w:val="af"/>
    </w:pP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3B83E572" wp14:editId="4E06234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072630" cy="10058400"/>
              <wp:effectExtent l="0" t="0" r="0" b="0"/>
              <wp:wrapNone/>
              <wp:docPr id="39210" name="사각형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72630" cy="100584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tint val="90000"/>
                            </a:srgbClr>
                          </a:gs>
                          <a:gs pos="75000">
                            <a:srgbClr val="FFFFFF">
                              <a:shade val="100000"/>
                              <a:satMod val="115000"/>
                            </a:srgbClr>
                          </a:gs>
                          <a:gs pos="100000">
                            <a:srgbClr val="FFFFFF">
                              <a:shade val="70000"/>
                              <a:satMod val="130000"/>
                            </a:srgbClr>
                          </a:gs>
                        </a:gsLst>
                        <a:path path="circle">
                          <a:fillToRect l="20000" t="50000" r="100000" b="50000"/>
                        </a:path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91000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rect w14:anchorId="25930207" id="사각형 5" o:spid="_x0000_s1026" style="position:absolute;margin-left:0;margin-top:0;width:556.9pt;height:11in;z-index:-251662336;visibility:visible;mso-wrap-style:square;mso-width-percent:910;mso-height-percent:1000;mso-wrap-distance-left:9pt;mso-wrap-distance-top:0;mso-wrap-distance-right:9pt;mso-wrap-distance-bottom:0;mso-position-horizontal:left;mso-position-horizontal-relative:page;mso-position-vertical:top;mso-position-vertical-relative:page;mso-width-percent:91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" stroked="f" strokeweight="2pt">
              <v:fill color2="#dadada" rotate="t" focusposition="13107f,.5" focussize="-13107f" colors="0 white;.75 white;1 #dadada" focus="100%" type="gradientRadial"/>
              <w10:wrap anchorx="page" anchory="page"/>
            </v:rect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C832A1C" wp14:editId="2EF36889">
              <wp:simplePos x="0" y="0"/>
              <wp:positionH relativeFrom="page">
                <wp:posOffset>7072630</wp:posOffset>
              </wp:positionH>
              <wp:positionV relativeFrom="page">
                <wp:posOffset>2766060</wp:posOffset>
              </wp:positionV>
              <wp:extent cx="409575" cy="4526280"/>
              <wp:effectExtent l="0" t="0" r="0" b="0"/>
              <wp:wrapNone/>
              <wp:docPr id="39209" name="텍스트 상자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575" cy="4526280"/>
                      </a:xfrm>
                      <a:prstGeom prst="rect">
                        <a:avLst/>
                      </a:prstGeom>
                      <a:solidFill>
                        <a:srgbClr val="675E47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9A860A" w14:textId="7870CF49" w:rsidR="00EF74E5" w:rsidRPr="00027F6F" w:rsidRDefault="00EF74E5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 w:rsidRPr="00027F6F">
                            <w:rPr>
                              <w:rFonts w:hint="eastAsia"/>
                              <w:color w:val="FFFFFF"/>
                            </w:rPr>
                            <w:t>AKCSE Annual Report</w:t>
                          </w:r>
                        </w:p>
                        <w:p w14:paraId="5B1532C7" w14:textId="77777777" w:rsidR="00EF74E5" w:rsidRPr="00027F6F" w:rsidRDefault="00EF74E5">
                          <w:pPr>
                            <w:jc w:val="center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32A1C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556.9pt;margin-top:217.8pt;width:32.25pt;height:356.4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" fillcolor="#675e47" stroked="f" strokeweight=".5pt">
              <v:textbox style="layout-flow:vertical;mso-layout-flow-alt:bottom-to-top">
                <w:txbxContent>
                  <w:p w14:paraId="789A860A" w14:textId="7870CF49" w:rsidR="00EF74E5" w:rsidRPr="00027F6F" w:rsidRDefault="00EF74E5">
                    <w:pPr>
                      <w:jc w:val="center"/>
                      <w:rPr>
                        <w:color w:val="FFFFFF"/>
                      </w:rPr>
                    </w:pPr>
                    <w:r w:rsidRPr="00027F6F">
                      <w:rPr>
                        <w:rFonts w:hint="eastAsia"/>
                        <w:color w:val="FFFFFF"/>
                      </w:rPr>
                      <w:t>AKCSE Annual Report</w:t>
                    </w:r>
                  </w:p>
                  <w:p w14:paraId="5B1532C7" w14:textId="77777777" w:rsidR="00EF74E5" w:rsidRPr="00027F6F" w:rsidRDefault="00EF74E5">
                    <w:pPr>
                      <w:jc w:val="center"/>
                      <w:rPr>
                        <w:color w:val="FFFFFF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4AFE2CFB" wp14:editId="14107187">
              <wp:simplePos x="0" y="0"/>
              <wp:positionH relativeFrom="page">
                <wp:posOffset>7072630</wp:posOffset>
              </wp:positionH>
              <wp:positionV relativeFrom="page">
                <wp:posOffset>8147050</wp:posOffset>
              </wp:positionV>
              <wp:extent cx="699770" cy="905510"/>
              <wp:effectExtent l="0" t="0" r="0" b="0"/>
              <wp:wrapNone/>
              <wp:docPr id="39208" name="사각형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905510"/>
                      </a:xfrm>
                      <a:prstGeom prst="rect">
                        <a:avLst/>
                      </a:prstGeom>
                      <a:solidFill>
                        <a:srgbClr val="A9A57C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4B20B48D" w14:textId="77777777" w:rsidR="00EF74E5" w:rsidRDefault="00EF74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FE2CFB" id="_x0000_s1034" style="position:absolute;margin-left:556.9pt;margin-top:641.5pt;width:55.1pt;height:71.3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" fillcolor="#a9a57c" stroked="f" strokeweight="2pt">
              <v:textbox>
                <w:txbxContent>
                  <w:p w14:paraId="4B20B48D" w14:textId="77777777" w:rsidR="00EF74E5" w:rsidRDefault="00EF74E5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CA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55E00170" wp14:editId="0DA404C6">
              <wp:simplePos x="0" y="0"/>
              <wp:positionH relativeFrom="page">
                <wp:posOffset>7072630</wp:posOffset>
              </wp:positionH>
              <wp:positionV relativeFrom="page">
                <wp:posOffset>0</wp:posOffset>
              </wp:positionV>
              <wp:extent cx="699770" cy="10058400"/>
              <wp:effectExtent l="0" t="0" r="0" b="0"/>
              <wp:wrapNone/>
              <wp:docPr id="39207" name="사각형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9770" cy="10058400"/>
                      </a:xfrm>
                      <a:prstGeom prst="rect">
                        <a:avLst/>
                      </a:prstGeom>
                      <a:solidFill>
                        <a:srgbClr val="675E47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7093AAF6" w14:textId="77777777" w:rsidR="00EF74E5" w:rsidRDefault="00EF74E5"/>
                      </w:txbxContent>
                    </wps:txbx>
                    <wps:bodyPr wrap="square"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00170" id="_x0000_s1035" style="position:absolute;margin-left:556.9pt;margin-top:0;width:55.1pt;height:11in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" fillcolor="#675e47" stroked="f" strokeweight="2pt">
              <v:textbox>
                <w:txbxContent>
                  <w:p w14:paraId="7093AAF6" w14:textId="77777777" w:rsidR="00EF74E5" w:rsidRDefault="00EF74E5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6E24E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46C83"/>
    <w:multiLevelType w:val="hybridMultilevel"/>
    <w:tmpl w:val="7950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50BBE"/>
    <w:multiLevelType w:val="hybridMultilevel"/>
    <w:tmpl w:val="5C42E940"/>
    <w:lvl w:ilvl="0" w:tplc="040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3" w15:restartNumberingAfterBreak="0">
    <w:nsid w:val="02176465"/>
    <w:multiLevelType w:val="hybridMultilevel"/>
    <w:tmpl w:val="6874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848CF"/>
    <w:multiLevelType w:val="hybridMultilevel"/>
    <w:tmpl w:val="D90883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437B1"/>
    <w:multiLevelType w:val="hybridMultilevel"/>
    <w:tmpl w:val="2CD8A3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C4006"/>
    <w:multiLevelType w:val="multilevel"/>
    <w:tmpl w:val="D1D8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4E692B"/>
    <w:multiLevelType w:val="hybridMultilevel"/>
    <w:tmpl w:val="E6D89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26081"/>
    <w:multiLevelType w:val="multilevel"/>
    <w:tmpl w:val="092E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FC76C8"/>
    <w:multiLevelType w:val="hybridMultilevel"/>
    <w:tmpl w:val="6592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D5E53"/>
    <w:multiLevelType w:val="multilevel"/>
    <w:tmpl w:val="D0083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907EB"/>
    <w:multiLevelType w:val="hybridMultilevel"/>
    <w:tmpl w:val="41D4DF06"/>
    <w:lvl w:ilvl="0" w:tplc="10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2" w15:restartNumberingAfterBreak="0">
    <w:nsid w:val="109A1C45"/>
    <w:multiLevelType w:val="multilevel"/>
    <w:tmpl w:val="D944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101777F"/>
    <w:multiLevelType w:val="hybridMultilevel"/>
    <w:tmpl w:val="16ECAE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34747A"/>
    <w:multiLevelType w:val="hybridMultilevel"/>
    <w:tmpl w:val="C29C5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B5E58"/>
    <w:multiLevelType w:val="hybridMultilevel"/>
    <w:tmpl w:val="112079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4B05DC0"/>
    <w:multiLevelType w:val="hybridMultilevel"/>
    <w:tmpl w:val="2BA25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40614A"/>
    <w:multiLevelType w:val="hybridMultilevel"/>
    <w:tmpl w:val="B6A21840"/>
    <w:lvl w:ilvl="0" w:tplc="10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18" w15:restartNumberingAfterBreak="0">
    <w:nsid w:val="174E4D5E"/>
    <w:multiLevelType w:val="hybridMultilevel"/>
    <w:tmpl w:val="F342D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46BB"/>
    <w:multiLevelType w:val="hybridMultilevel"/>
    <w:tmpl w:val="461AB202"/>
    <w:lvl w:ilvl="0" w:tplc="10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1A4570D5"/>
    <w:multiLevelType w:val="hybridMultilevel"/>
    <w:tmpl w:val="CE6ECA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16553A"/>
    <w:multiLevelType w:val="hybridMultilevel"/>
    <w:tmpl w:val="4FD4F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B832882"/>
    <w:multiLevelType w:val="hybridMultilevel"/>
    <w:tmpl w:val="9F8AF6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7A0E3E"/>
    <w:multiLevelType w:val="hybridMultilevel"/>
    <w:tmpl w:val="44F26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04A5E37"/>
    <w:multiLevelType w:val="hybridMultilevel"/>
    <w:tmpl w:val="07B86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183050"/>
    <w:multiLevelType w:val="hybridMultilevel"/>
    <w:tmpl w:val="508ECD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5D2DE7"/>
    <w:multiLevelType w:val="hybridMultilevel"/>
    <w:tmpl w:val="48041E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832B5"/>
    <w:multiLevelType w:val="multilevel"/>
    <w:tmpl w:val="23D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564E9A"/>
    <w:multiLevelType w:val="multilevel"/>
    <w:tmpl w:val="5C0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AD7D08"/>
    <w:multiLevelType w:val="hybridMultilevel"/>
    <w:tmpl w:val="3086EBA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A418D2F6">
      <w:start w:val="1"/>
      <w:numFmt w:val="decimal"/>
      <w:lvlText w:val="%2."/>
      <w:lvlJc w:val="left"/>
      <w:pPr>
        <w:ind w:left="1440" w:hanging="360"/>
      </w:pPr>
      <w:rPr>
        <w:rFonts w:hint="eastAsia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DC47B3"/>
    <w:multiLevelType w:val="hybridMultilevel"/>
    <w:tmpl w:val="7A42A45A"/>
    <w:lvl w:ilvl="0" w:tplc="801E80F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FC716AE"/>
    <w:multiLevelType w:val="multilevel"/>
    <w:tmpl w:val="8AC63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1AA751F"/>
    <w:multiLevelType w:val="hybridMultilevel"/>
    <w:tmpl w:val="FC025F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3086A81"/>
    <w:multiLevelType w:val="hybridMultilevel"/>
    <w:tmpl w:val="E97CC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1E55F0"/>
    <w:multiLevelType w:val="hybridMultilevel"/>
    <w:tmpl w:val="4980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1D12DF"/>
    <w:multiLevelType w:val="hybridMultilevel"/>
    <w:tmpl w:val="6D028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7556991"/>
    <w:multiLevelType w:val="multilevel"/>
    <w:tmpl w:val="3DEE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8607FD0"/>
    <w:multiLevelType w:val="multilevel"/>
    <w:tmpl w:val="B90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A35496D"/>
    <w:multiLevelType w:val="hybridMultilevel"/>
    <w:tmpl w:val="2D022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C803BF1"/>
    <w:multiLevelType w:val="hybridMultilevel"/>
    <w:tmpl w:val="6524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C16858"/>
    <w:multiLevelType w:val="hybridMultilevel"/>
    <w:tmpl w:val="3B9A0E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EC418B6"/>
    <w:multiLevelType w:val="hybridMultilevel"/>
    <w:tmpl w:val="8B3855F2"/>
    <w:lvl w:ilvl="0" w:tplc="8F7027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DD13CC"/>
    <w:multiLevelType w:val="hybridMultilevel"/>
    <w:tmpl w:val="7CD0DC8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13F5BD3"/>
    <w:multiLevelType w:val="hybridMultilevel"/>
    <w:tmpl w:val="F4C4A9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43072164"/>
    <w:multiLevelType w:val="multilevel"/>
    <w:tmpl w:val="542E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4B50449"/>
    <w:multiLevelType w:val="multilevel"/>
    <w:tmpl w:val="2BCA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4C739CD"/>
    <w:multiLevelType w:val="hybridMultilevel"/>
    <w:tmpl w:val="AAC82FC0"/>
    <w:lvl w:ilvl="0" w:tplc="0DEEB786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32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7" w15:restartNumberingAfterBreak="0">
    <w:nsid w:val="45D23C6A"/>
    <w:multiLevelType w:val="hybridMultilevel"/>
    <w:tmpl w:val="C7442E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944BB9"/>
    <w:multiLevelType w:val="hybridMultilevel"/>
    <w:tmpl w:val="599C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792087"/>
    <w:multiLevelType w:val="hybridMultilevel"/>
    <w:tmpl w:val="F02C8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0941DA"/>
    <w:multiLevelType w:val="hybridMultilevel"/>
    <w:tmpl w:val="B68CA010"/>
    <w:lvl w:ilvl="0" w:tplc="D4D8E9B8">
      <w:start w:val="1"/>
      <w:numFmt w:val="bullet"/>
      <w:lvlText w:val="-"/>
      <w:lvlJc w:val="left"/>
      <w:pPr>
        <w:ind w:left="1080" w:hanging="360"/>
      </w:pPr>
      <w:rPr>
        <w:rFonts w:ascii="Calibri" w:eastAsia="Malgun Gothic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4C841D77"/>
    <w:multiLevelType w:val="hybridMultilevel"/>
    <w:tmpl w:val="4C0C0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90000D"/>
    <w:multiLevelType w:val="hybridMultilevel"/>
    <w:tmpl w:val="4E1AB6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D42F6E"/>
    <w:multiLevelType w:val="hybridMultilevel"/>
    <w:tmpl w:val="B75E2E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270647"/>
    <w:multiLevelType w:val="multilevel"/>
    <w:tmpl w:val="109A6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F5C47D3"/>
    <w:multiLevelType w:val="hybridMultilevel"/>
    <w:tmpl w:val="F3B40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285CBF"/>
    <w:multiLevelType w:val="multilevel"/>
    <w:tmpl w:val="92728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34B2356"/>
    <w:multiLevelType w:val="hybridMultilevel"/>
    <w:tmpl w:val="5E66D1CC"/>
    <w:lvl w:ilvl="0" w:tplc="0A304B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212304"/>
    <w:multiLevelType w:val="hybridMultilevel"/>
    <w:tmpl w:val="257C71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6500026"/>
    <w:multiLevelType w:val="hybridMultilevel"/>
    <w:tmpl w:val="E26CF5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DF4E5F"/>
    <w:multiLevelType w:val="hybridMultilevel"/>
    <w:tmpl w:val="A2981C9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1" w15:restartNumberingAfterBreak="0">
    <w:nsid w:val="59FE24FF"/>
    <w:multiLevelType w:val="hybridMultilevel"/>
    <w:tmpl w:val="23EED8E6"/>
    <w:lvl w:ilvl="0" w:tplc="10090003">
      <w:start w:val="1"/>
      <w:numFmt w:val="bullet"/>
      <w:lvlText w:val="o"/>
      <w:lvlJc w:val="left"/>
      <w:pPr>
        <w:ind w:left="988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62" w15:restartNumberingAfterBreak="0">
    <w:nsid w:val="5C6F528E"/>
    <w:multiLevelType w:val="hybridMultilevel"/>
    <w:tmpl w:val="D6087C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CD054AC"/>
    <w:multiLevelType w:val="hybridMultilevel"/>
    <w:tmpl w:val="309AC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D82021B"/>
    <w:multiLevelType w:val="multilevel"/>
    <w:tmpl w:val="D9449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DC4748A"/>
    <w:multiLevelType w:val="hybridMultilevel"/>
    <w:tmpl w:val="66C6231A"/>
    <w:lvl w:ilvl="0" w:tplc="C8469898">
      <w:start w:val="2015"/>
      <w:numFmt w:val="bullet"/>
      <w:lvlText w:val=""/>
      <w:lvlJc w:val="left"/>
      <w:pPr>
        <w:ind w:left="840" w:hanging="360"/>
      </w:pPr>
      <w:rPr>
        <w:rFonts w:ascii="Wingdings" w:eastAsia="DengXian" w:hAnsi="Wingdings" w:cs="Times New Roman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6" w15:restartNumberingAfterBreak="0">
    <w:nsid w:val="5DD33F4A"/>
    <w:multiLevelType w:val="hybridMultilevel"/>
    <w:tmpl w:val="1924F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9E2879"/>
    <w:multiLevelType w:val="multilevel"/>
    <w:tmpl w:val="A9D4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154318F"/>
    <w:multiLevelType w:val="hybridMultilevel"/>
    <w:tmpl w:val="EC74E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18858F6"/>
    <w:multiLevelType w:val="hybridMultilevel"/>
    <w:tmpl w:val="1AB05488"/>
    <w:lvl w:ilvl="0" w:tplc="83F005C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6706106B"/>
    <w:multiLevelType w:val="multilevel"/>
    <w:tmpl w:val="3AEE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76F516D"/>
    <w:multiLevelType w:val="hybridMultilevel"/>
    <w:tmpl w:val="B3CC519C"/>
    <w:lvl w:ilvl="0" w:tplc="10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678E4FFA">
      <w:start w:val="2014"/>
      <w:numFmt w:val="bullet"/>
      <w:lvlText w:val="-"/>
      <w:lvlJc w:val="left"/>
      <w:pPr>
        <w:ind w:left="1708" w:hanging="360"/>
      </w:pPr>
      <w:rPr>
        <w:rFonts w:ascii="Gulim" w:eastAsia="Gulim" w:hAnsi="Gulim" w:cs="Arial" w:hint="eastAsia"/>
      </w:rPr>
    </w:lvl>
    <w:lvl w:ilvl="2" w:tplc="10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2" w15:restartNumberingAfterBreak="0">
    <w:nsid w:val="69D42760"/>
    <w:multiLevelType w:val="hybridMultilevel"/>
    <w:tmpl w:val="78D89B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BDB6E3E"/>
    <w:multiLevelType w:val="hybridMultilevel"/>
    <w:tmpl w:val="FA9862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C694B78"/>
    <w:multiLevelType w:val="hybridMultilevel"/>
    <w:tmpl w:val="19C6314E"/>
    <w:lvl w:ilvl="0" w:tplc="D9B0C5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C275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82AB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EA36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F3A41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C6C1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3610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0529C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541A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5" w15:restartNumberingAfterBreak="0">
    <w:nsid w:val="6E835B49"/>
    <w:multiLevelType w:val="hybridMultilevel"/>
    <w:tmpl w:val="7C5E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A70383"/>
    <w:multiLevelType w:val="hybridMultilevel"/>
    <w:tmpl w:val="41ACF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184376"/>
    <w:multiLevelType w:val="hybridMultilevel"/>
    <w:tmpl w:val="9DF8A5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46B100A"/>
    <w:multiLevelType w:val="multilevel"/>
    <w:tmpl w:val="FA2A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7F71101"/>
    <w:multiLevelType w:val="hybridMultilevel"/>
    <w:tmpl w:val="7EE69F8A"/>
    <w:lvl w:ilvl="0" w:tplc="6EB6B760">
      <w:start w:val="2017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7036D9"/>
    <w:multiLevelType w:val="hybridMultilevel"/>
    <w:tmpl w:val="8684FCE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8756A95"/>
    <w:multiLevelType w:val="hybridMultilevel"/>
    <w:tmpl w:val="87C61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4CD8D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2952A51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8F3673A"/>
    <w:multiLevelType w:val="hybridMultilevel"/>
    <w:tmpl w:val="D4429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B7B6594"/>
    <w:multiLevelType w:val="hybridMultilevel"/>
    <w:tmpl w:val="44F00FEC"/>
    <w:lvl w:ilvl="0" w:tplc="040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</w:abstractNum>
  <w:abstractNum w:abstractNumId="84" w15:restartNumberingAfterBreak="0">
    <w:nsid w:val="7D4F0524"/>
    <w:multiLevelType w:val="hybridMultilevel"/>
    <w:tmpl w:val="E19827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7F262C98"/>
    <w:multiLevelType w:val="hybridMultilevel"/>
    <w:tmpl w:val="2A5458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F7E60AE"/>
    <w:multiLevelType w:val="hybridMultilevel"/>
    <w:tmpl w:val="20C23E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729793">
    <w:abstractNumId w:val="29"/>
  </w:num>
  <w:num w:numId="2" w16cid:durableId="26371021">
    <w:abstractNumId w:val="34"/>
  </w:num>
  <w:num w:numId="3" w16cid:durableId="515268272">
    <w:abstractNumId w:val="39"/>
  </w:num>
  <w:num w:numId="4" w16cid:durableId="1303776910">
    <w:abstractNumId w:val="72"/>
  </w:num>
  <w:num w:numId="5" w16cid:durableId="840658036">
    <w:abstractNumId w:val="5"/>
  </w:num>
  <w:num w:numId="6" w16cid:durableId="604923356">
    <w:abstractNumId w:val="17"/>
  </w:num>
  <w:num w:numId="7" w16cid:durableId="198052589">
    <w:abstractNumId w:val="71"/>
  </w:num>
  <w:num w:numId="8" w16cid:durableId="511728381">
    <w:abstractNumId w:val="61"/>
  </w:num>
  <w:num w:numId="9" w16cid:durableId="22676832">
    <w:abstractNumId w:val="19"/>
  </w:num>
  <w:num w:numId="10" w16cid:durableId="1438285408">
    <w:abstractNumId w:val="11"/>
  </w:num>
  <w:num w:numId="11" w16cid:durableId="616713682">
    <w:abstractNumId w:val="13"/>
  </w:num>
  <w:num w:numId="12" w16cid:durableId="1138380342">
    <w:abstractNumId w:val="85"/>
  </w:num>
  <w:num w:numId="13" w16cid:durableId="820997047">
    <w:abstractNumId w:val="20"/>
  </w:num>
  <w:num w:numId="14" w16cid:durableId="879824823">
    <w:abstractNumId w:val="74"/>
  </w:num>
  <w:num w:numId="15" w16cid:durableId="88533692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69910614">
    <w:abstractNumId w:val="30"/>
  </w:num>
  <w:num w:numId="17" w16cid:durableId="11279402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6203475">
    <w:abstractNumId w:val="83"/>
  </w:num>
  <w:num w:numId="19" w16cid:durableId="1628928507">
    <w:abstractNumId w:val="2"/>
  </w:num>
  <w:num w:numId="20" w16cid:durableId="6104523">
    <w:abstractNumId w:val="24"/>
  </w:num>
  <w:num w:numId="21" w16cid:durableId="1667975614">
    <w:abstractNumId w:val="18"/>
  </w:num>
  <w:num w:numId="22" w16cid:durableId="1375544660">
    <w:abstractNumId w:val="32"/>
  </w:num>
  <w:num w:numId="23" w16cid:durableId="1983928332">
    <w:abstractNumId w:val="52"/>
  </w:num>
  <w:num w:numId="24" w16cid:durableId="561256832">
    <w:abstractNumId w:val="4"/>
  </w:num>
  <w:num w:numId="25" w16cid:durableId="1290743565">
    <w:abstractNumId w:val="37"/>
  </w:num>
  <w:num w:numId="26" w16cid:durableId="284894790">
    <w:abstractNumId w:val="42"/>
  </w:num>
  <w:num w:numId="27" w16cid:durableId="1939749032">
    <w:abstractNumId w:val="55"/>
  </w:num>
  <w:num w:numId="28" w16cid:durableId="1820657792">
    <w:abstractNumId w:val="23"/>
  </w:num>
  <w:num w:numId="29" w16cid:durableId="1800679955">
    <w:abstractNumId w:val="77"/>
  </w:num>
  <w:num w:numId="30" w16cid:durableId="947542608">
    <w:abstractNumId w:val="82"/>
  </w:num>
  <w:num w:numId="31" w16cid:durableId="530458687">
    <w:abstractNumId w:val="80"/>
  </w:num>
  <w:num w:numId="32" w16cid:durableId="103035930">
    <w:abstractNumId w:val="3"/>
  </w:num>
  <w:num w:numId="33" w16cid:durableId="2125029657">
    <w:abstractNumId w:val="75"/>
  </w:num>
  <w:num w:numId="34" w16cid:durableId="1401977843">
    <w:abstractNumId w:val="1"/>
  </w:num>
  <w:num w:numId="35" w16cid:durableId="1627849899">
    <w:abstractNumId w:val="9"/>
  </w:num>
  <w:num w:numId="36" w16cid:durableId="687564793">
    <w:abstractNumId w:val="38"/>
  </w:num>
  <w:num w:numId="37" w16cid:durableId="1148398390">
    <w:abstractNumId w:val="47"/>
  </w:num>
  <w:num w:numId="38" w16cid:durableId="1664771411">
    <w:abstractNumId w:val="35"/>
  </w:num>
  <w:num w:numId="39" w16cid:durableId="1645886697">
    <w:abstractNumId w:val="62"/>
  </w:num>
  <w:num w:numId="40" w16cid:durableId="1194659733">
    <w:abstractNumId w:val="63"/>
  </w:num>
  <w:num w:numId="41" w16cid:durableId="1217280861">
    <w:abstractNumId w:val="41"/>
  </w:num>
  <w:num w:numId="42" w16cid:durableId="1767730794">
    <w:abstractNumId w:val="6"/>
  </w:num>
  <w:num w:numId="43" w16cid:durableId="2078700914">
    <w:abstractNumId w:val="67"/>
  </w:num>
  <w:num w:numId="44" w16cid:durableId="631791750">
    <w:abstractNumId w:val="56"/>
  </w:num>
  <w:num w:numId="45" w16cid:durableId="806438353">
    <w:abstractNumId w:val="31"/>
  </w:num>
  <w:num w:numId="46" w16cid:durableId="1148861085">
    <w:abstractNumId w:val="36"/>
  </w:num>
  <w:num w:numId="47" w16cid:durableId="1466854406">
    <w:abstractNumId w:val="10"/>
  </w:num>
  <w:num w:numId="48" w16cid:durableId="214781681">
    <w:abstractNumId w:val="78"/>
  </w:num>
  <w:num w:numId="49" w16cid:durableId="168059128">
    <w:abstractNumId w:val="48"/>
  </w:num>
  <w:num w:numId="50" w16cid:durableId="1035157573">
    <w:abstractNumId w:val="65"/>
  </w:num>
  <w:num w:numId="51" w16cid:durableId="1877430236">
    <w:abstractNumId w:val="8"/>
  </w:num>
  <w:num w:numId="52" w16cid:durableId="659844019">
    <w:abstractNumId w:val="54"/>
  </w:num>
  <w:num w:numId="53" w16cid:durableId="738400785">
    <w:abstractNumId w:val="44"/>
  </w:num>
  <w:num w:numId="54" w16cid:durableId="559366124">
    <w:abstractNumId w:val="28"/>
  </w:num>
  <w:num w:numId="55" w16cid:durableId="1967349699">
    <w:abstractNumId w:val="27"/>
  </w:num>
  <w:num w:numId="56" w16cid:durableId="749811183">
    <w:abstractNumId w:val="70"/>
  </w:num>
  <w:num w:numId="57" w16cid:durableId="878660864">
    <w:abstractNumId w:val="64"/>
  </w:num>
  <w:num w:numId="58" w16cid:durableId="1330982652">
    <w:abstractNumId w:val="12"/>
  </w:num>
  <w:num w:numId="59" w16cid:durableId="1816988974">
    <w:abstractNumId w:val="68"/>
  </w:num>
  <w:num w:numId="60" w16cid:durableId="981352175">
    <w:abstractNumId w:val="7"/>
  </w:num>
  <w:num w:numId="61" w16cid:durableId="1467115250">
    <w:abstractNumId w:val="76"/>
  </w:num>
  <w:num w:numId="62" w16cid:durableId="1642229527">
    <w:abstractNumId w:val="59"/>
  </w:num>
  <w:num w:numId="63" w16cid:durableId="244457260">
    <w:abstractNumId w:val="22"/>
  </w:num>
  <w:num w:numId="64" w16cid:durableId="868032091">
    <w:abstractNumId w:val="45"/>
  </w:num>
  <w:num w:numId="65" w16cid:durableId="3368275">
    <w:abstractNumId w:val="25"/>
  </w:num>
  <w:num w:numId="66" w16cid:durableId="233978199">
    <w:abstractNumId w:val="43"/>
  </w:num>
  <w:num w:numId="67" w16cid:durableId="501118753">
    <w:abstractNumId w:val="84"/>
  </w:num>
  <w:num w:numId="68" w16cid:durableId="2094814442">
    <w:abstractNumId w:val="15"/>
  </w:num>
  <w:num w:numId="69" w16cid:durableId="1751462300">
    <w:abstractNumId w:val="79"/>
  </w:num>
  <w:num w:numId="70" w16cid:durableId="614406153">
    <w:abstractNumId w:val="16"/>
  </w:num>
  <w:num w:numId="71" w16cid:durableId="1361854587">
    <w:abstractNumId w:val="33"/>
  </w:num>
  <w:num w:numId="72" w16cid:durableId="87508169">
    <w:abstractNumId w:val="53"/>
  </w:num>
  <w:num w:numId="73" w16cid:durableId="132140599">
    <w:abstractNumId w:val="40"/>
  </w:num>
  <w:num w:numId="74" w16cid:durableId="103699572">
    <w:abstractNumId w:val="86"/>
  </w:num>
  <w:num w:numId="75" w16cid:durableId="99186536">
    <w:abstractNumId w:val="66"/>
  </w:num>
  <w:num w:numId="76" w16cid:durableId="413278711">
    <w:abstractNumId w:val="26"/>
  </w:num>
  <w:num w:numId="77" w16cid:durableId="2040078886">
    <w:abstractNumId w:val="58"/>
  </w:num>
  <w:num w:numId="78" w16cid:durableId="1012804785">
    <w:abstractNumId w:val="21"/>
  </w:num>
  <w:num w:numId="79" w16cid:durableId="650018689">
    <w:abstractNumId w:val="57"/>
  </w:num>
  <w:num w:numId="80" w16cid:durableId="924875230">
    <w:abstractNumId w:val="0"/>
  </w:num>
  <w:num w:numId="81" w16cid:durableId="479230436">
    <w:abstractNumId w:val="49"/>
  </w:num>
  <w:num w:numId="82" w16cid:durableId="950287544">
    <w:abstractNumId w:val="50"/>
  </w:num>
  <w:num w:numId="83" w16cid:durableId="1542937719">
    <w:abstractNumId w:val="46"/>
  </w:num>
  <w:num w:numId="84" w16cid:durableId="1300453873">
    <w:abstractNumId w:val="60"/>
  </w:num>
  <w:num w:numId="85" w16cid:durableId="1690181093">
    <w:abstractNumId w:val="51"/>
  </w:num>
  <w:num w:numId="86" w16cid:durableId="214857065">
    <w:abstractNumId w:val="81"/>
  </w:num>
  <w:num w:numId="87" w16cid:durableId="1555966478">
    <w:abstractNumId w:val="73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hideSpellingErrors/>
  <w:proofState w:spelling="clean"/>
  <w:attachedTemplate r:id="rId1"/>
  <w:defaultTabStop w:val="720"/>
  <w:evenAndOddHeaders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S0NDe2MDY1NjQxMTBQ0lEKTi0uzszPAykwqwUAHYSJ6CwAAAA="/>
  </w:docVars>
  <w:rsids>
    <w:rsidRoot w:val="008425BA"/>
    <w:rsid w:val="00002072"/>
    <w:rsid w:val="00003BF5"/>
    <w:rsid w:val="00005324"/>
    <w:rsid w:val="00016E4C"/>
    <w:rsid w:val="00017BEF"/>
    <w:rsid w:val="000203C7"/>
    <w:rsid w:val="00024CA1"/>
    <w:rsid w:val="0002651E"/>
    <w:rsid w:val="00027F6F"/>
    <w:rsid w:val="00030769"/>
    <w:rsid w:val="00034C23"/>
    <w:rsid w:val="00036A6E"/>
    <w:rsid w:val="00036A99"/>
    <w:rsid w:val="00044A2B"/>
    <w:rsid w:val="0004541C"/>
    <w:rsid w:val="000456A3"/>
    <w:rsid w:val="00050ADE"/>
    <w:rsid w:val="000525A7"/>
    <w:rsid w:val="00054861"/>
    <w:rsid w:val="00091F0C"/>
    <w:rsid w:val="00094B39"/>
    <w:rsid w:val="00096DF0"/>
    <w:rsid w:val="000A18C8"/>
    <w:rsid w:val="000C4596"/>
    <w:rsid w:val="000C6BFC"/>
    <w:rsid w:val="000D701A"/>
    <w:rsid w:val="000E00A6"/>
    <w:rsid w:val="000E7158"/>
    <w:rsid w:val="000F17BC"/>
    <w:rsid w:val="00125E76"/>
    <w:rsid w:val="0013593B"/>
    <w:rsid w:val="001406C8"/>
    <w:rsid w:val="0014517D"/>
    <w:rsid w:val="00152C95"/>
    <w:rsid w:val="00176901"/>
    <w:rsid w:val="00181E3E"/>
    <w:rsid w:val="00183BE9"/>
    <w:rsid w:val="001900EF"/>
    <w:rsid w:val="001901A9"/>
    <w:rsid w:val="00193E87"/>
    <w:rsid w:val="001957BF"/>
    <w:rsid w:val="001A120F"/>
    <w:rsid w:val="001A3C9F"/>
    <w:rsid w:val="001A70F0"/>
    <w:rsid w:val="001A7B69"/>
    <w:rsid w:val="001B33F5"/>
    <w:rsid w:val="001C5D46"/>
    <w:rsid w:val="001D231B"/>
    <w:rsid w:val="001F2C53"/>
    <w:rsid w:val="001F63A5"/>
    <w:rsid w:val="002128EE"/>
    <w:rsid w:val="00216E8D"/>
    <w:rsid w:val="00223750"/>
    <w:rsid w:val="00236D8E"/>
    <w:rsid w:val="00241DBE"/>
    <w:rsid w:val="00244F2F"/>
    <w:rsid w:val="002465AC"/>
    <w:rsid w:val="00252A3F"/>
    <w:rsid w:val="0025321E"/>
    <w:rsid w:val="00253746"/>
    <w:rsid w:val="002617EF"/>
    <w:rsid w:val="0029130B"/>
    <w:rsid w:val="00293BEA"/>
    <w:rsid w:val="002962CD"/>
    <w:rsid w:val="002A03A3"/>
    <w:rsid w:val="002C3381"/>
    <w:rsid w:val="002D5DCF"/>
    <w:rsid w:val="002F074C"/>
    <w:rsid w:val="002F1126"/>
    <w:rsid w:val="002F489C"/>
    <w:rsid w:val="002F75DD"/>
    <w:rsid w:val="00313A0A"/>
    <w:rsid w:val="00313DF6"/>
    <w:rsid w:val="00325D30"/>
    <w:rsid w:val="003300E1"/>
    <w:rsid w:val="00334DF0"/>
    <w:rsid w:val="003366C6"/>
    <w:rsid w:val="003403B8"/>
    <w:rsid w:val="00342F3F"/>
    <w:rsid w:val="00343392"/>
    <w:rsid w:val="003545E6"/>
    <w:rsid w:val="00356B89"/>
    <w:rsid w:val="003651E3"/>
    <w:rsid w:val="00382CCE"/>
    <w:rsid w:val="00393F73"/>
    <w:rsid w:val="0039413F"/>
    <w:rsid w:val="003A20B0"/>
    <w:rsid w:val="003B5583"/>
    <w:rsid w:val="003C6D42"/>
    <w:rsid w:val="004175D2"/>
    <w:rsid w:val="00424622"/>
    <w:rsid w:val="0044038A"/>
    <w:rsid w:val="00447007"/>
    <w:rsid w:val="00450D5E"/>
    <w:rsid w:val="00463418"/>
    <w:rsid w:val="00463856"/>
    <w:rsid w:val="00466004"/>
    <w:rsid w:val="00474857"/>
    <w:rsid w:val="0049139F"/>
    <w:rsid w:val="004931FA"/>
    <w:rsid w:val="00493DF9"/>
    <w:rsid w:val="00494B85"/>
    <w:rsid w:val="00496966"/>
    <w:rsid w:val="004B45E7"/>
    <w:rsid w:val="004B72DB"/>
    <w:rsid w:val="004C010D"/>
    <w:rsid w:val="004E18AE"/>
    <w:rsid w:val="00505586"/>
    <w:rsid w:val="00512AB0"/>
    <w:rsid w:val="005135CE"/>
    <w:rsid w:val="0051628A"/>
    <w:rsid w:val="00523CB8"/>
    <w:rsid w:val="005329E9"/>
    <w:rsid w:val="0053361D"/>
    <w:rsid w:val="005351E1"/>
    <w:rsid w:val="0054000D"/>
    <w:rsid w:val="00543F62"/>
    <w:rsid w:val="00544DD4"/>
    <w:rsid w:val="00545811"/>
    <w:rsid w:val="0054717A"/>
    <w:rsid w:val="00550150"/>
    <w:rsid w:val="00553B45"/>
    <w:rsid w:val="00560B7B"/>
    <w:rsid w:val="00564CFB"/>
    <w:rsid w:val="00566725"/>
    <w:rsid w:val="005773A7"/>
    <w:rsid w:val="00577C73"/>
    <w:rsid w:val="005817D4"/>
    <w:rsid w:val="00592132"/>
    <w:rsid w:val="00594475"/>
    <w:rsid w:val="00597B9B"/>
    <w:rsid w:val="005A0C00"/>
    <w:rsid w:val="005B4E16"/>
    <w:rsid w:val="005B4FE4"/>
    <w:rsid w:val="005C48F9"/>
    <w:rsid w:val="005C5B9C"/>
    <w:rsid w:val="005D08DD"/>
    <w:rsid w:val="005F0F99"/>
    <w:rsid w:val="005F52D3"/>
    <w:rsid w:val="005F6251"/>
    <w:rsid w:val="00603542"/>
    <w:rsid w:val="00616FDD"/>
    <w:rsid w:val="00636582"/>
    <w:rsid w:val="00665BB7"/>
    <w:rsid w:val="0067181D"/>
    <w:rsid w:val="00680E5C"/>
    <w:rsid w:val="00682AE7"/>
    <w:rsid w:val="00694AE4"/>
    <w:rsid w:val="006978C7"/>
    <w:rsid w:val="006A01A2"/>
    <w:rsid w:val="006A11E0"/>
    <w:rsid w:val="006A78AF"/>
    <w:rsid w:val="006B7545"/>
    <w:rsid w:val="006D219B"/>
    <w:rsid w:val="006D6ADA"/>
    <w:rsid w:val="006E4866"/>
    <w:rsid w:val="006F347F"/>
    <w:rsid w:val="006F43A8"/>
    <w:rsid w:val="006F7BE6"/>
    <w:rsid w:val="006F7E6D"/>
    <w:rsid w:val="007049C3"/>
    <w:rsid w:val="007054BE"/>
    <w:rsid w:val="0071717C"/>
    <w:rsid w:val="00720F27"/>
    <w:rsid w:val="00724FAD"/>
    <w:rsid w:val="007250F6"/>
    <w:rsid w:val="00736577"/>
    <w:rsid w:val="007423EC"/>
    <w:rsid w:val="0074679A"/>
    <w:rsid w:val="00761CE2"/>
    <w:rsid w:val="00762099"/>
    <w:rsid w:val="00767483"/>
    <w:rsid w:val="00786643"/>
    <w:rsid w:val="00787058"/>
    <w:rsid w:val="007A304A"/>
    <w:rsid w:val="007A4AAF"/>
    <w:rsid w:val="007B367E"/>
    <w:rsid w:val="007B7758"/>
    <w:rsid w:val="007C4200"/>
    <w:rsid w:val="007C525E"/>
    <w:rsid w:val="007C59C8"/>
    <w:rsid w:val="007D5FCA"/>
    <w:rsid w:val="007F03B3"/>
    <w:rsid w:val="007F5A21"/>
    <w:rsid w:val="00800EEA"/>
    <w:rsid w:val="0080281B"/>
    <w:rsid w:val="00816A6F"/>
    <w:rsid w:val="00830AF6"/>
    <w:rsid w:val="00833989"/>
    <w:rsid w:val="00836FCB"/>
    <w:rsid w:val="00840FBF"/>
    <w:rsid w:val="008425BA"/>
    <w:rsid w:val="0084571E"/>
    <w:rsid w:val="00863D10"/>
    <w:rsid w:val="008744AA"/>
    <w:rsid w:val="00877C7A"/>
    <w:rsid w:val="00887439"/>
    <w:rsid w:val="00891932"/>
    <w:rsid w:val="008B1F89"/>
    <w:rsid w:val="008C4C65"/>
    <w:rsid w:val="008C4EEB"/>
    <w:rsid w:val="008D2DF1"/>
    <w:rsid w:val="008D388E"/>
    <w:rsid w:val="008E2BD5"/>
    <w:rsid w:val="008E4C40"/>
    <w:rsid w:val="008F6E1E"/>
    <w:rsid w:val="008F7895"/>
    <w:rsid w:val="009022B9"/>
    <w:rsid w:val="00910428"/>
    <w:rsid w:val="009113D2"/>
    <w:rsid w:val="00931C8A"/>
    <w:rsid w:val="00931E9C"/>
    <w:rsid w:val="009327B9"/>
    <w:rsid w:val="00937C8D"/>
    <w:rsid w:val="00953E73"/>
    <w:rsid w:val="00955F86"/>
    <w:rsid w:val="00961FD9"/>
    <w:rsid w:val="009745E4"/>
    <w:rsid w:val="00981EA6"/>
    <w:rsid w:val="00991FAA"/>
    <w:rsid w:val="009947BF"/>
    <w:rsid w:val="009A2DF0"/>
    <w:rsid w:val="009B0669"/>
    <w:rsid w:val="009C51F5"/>
    <w:rsid w:val="009D1EA0"/>
    <w:rsid w:val="009D28F7"/>
    <w:rsid w:val="009D3A02"/>
    <w:rsid w:val="009D4A90"/>
    <w:rsid w:val="00A06BE7"/>
    <w:rsid w:val="00A142D7"/>
    <w:rsid w:val="00A22BE6"/>
    <w:rsid w:val="00A249A8"/>
    <w:rsid w:val="00A271CF"/>
    <w:rsid w:val="00A273D8"/>
    <w:rsid w:val="00A35C00"/>
    <w:rsid w:val="00A362D9"/>
    <w:rsid w:val="00A41FC6"/>
    <w:rsid w:val="00A42C32"/>
    <w:rsid w:val="00A4664C"/>
    <w:rsid w:val="00A6059F"/>
    <w:rsid w:val="00A66505"/>
    <w:rsid w:val="00A73891"/>
    <w:rsid w:val="00A87B83"/>
    <w:rsid w:val="00A969CE"/>
    <w:rsid w:val="00A97839"/>
    <w:rsid w:val="00AA2BCC"/>
    <w:rsid w:val="00AA6AE1"/>
    <w:rsid w:val="00AA7392"/>
    <w:rsid w:val="00AC23A7"/>
    <w:rsid w:val="00AD526F"/>
    <w:rsid w:val="00AF31D7"/>
    <w:rsid w:val="00B17BC2"/>
    <w:rsid w:val="00B17F09"/>
    <w:rsid w:val="00B21730"/>
    <w:rsid w:val="00B23BC1"/>
    <w:rsid w:val="00B36C98"/>
    <w:rsid w:val="00B5487C"/>
    <w:rsid w:val="00B54B2F"/>
    <w:rsid w:val="00B60C0A"/>
    <w:rsid w:val="00B66617"/>
    <w:rsid w:val="00B66A4A"/>
    <w:rsid w:val="00B67393"/>
    <w:rsid w:val="00B958E0"/>
    <w:rsid w:val="00B97214"/>
    <w:rsid w:val="00BA76CC"/>
    <w:rsid w:val="00BD6CFC"/>
    <w:rsid w:val="00BE0050"/>
    <w:rsid w:val="00BE737D"/>
    <w:rsid w:val="00BF04D7"/>
    <w:rsid w:val="00BF0EF7"/>
    <w:rsid w:val="00BF19DA"/>
    <w:rsid w:val="00BF72F4"/>
    <w:rsid w:val="00C078D4"/>
    <w:rsid w:val="00C10D7A"/>
    <w:rsid w:val="00C127BA"/>
    <w:rsid w:val="00C234AC"/>
    <w:rsid w:val="00C274D9"/>
    <w:rsid w:val="00C339C9"/>
    <w:rsid w:val="00C35211"/>
    <w:rsid w:val="00C407DE"/>
    <w:rsid w:val="00C4123B"/>
    <w:rsid w:val="00C57245"/>
    <w:rsid w:val="00C62AE3"/>
    <w:rsid w:val="00C65E14"/>
    <w:rsid w:val="00C7424F"/>
    <w:rsid w:val="00C8061D"/>
    <w:rsid w:val="00C83E7E"/>
    <w:rsid w:val="00C875F6"/>
    <w:rsid w:val="00C95E6A"/>
    <w:rsid w:val="00C971FF"/>
    <w:rsid w:val="00CB769B"/>
    <w:rsid w:val="00CB7F2D"/>
    <w:rsid w:val="00CC4245"/>
    <w:rsid w:val="00CC4F85"/>
    <w:rsid w:val="00CD036B"/>
    <w:rsid w:val="00CE1BF0"/>
    <w:rsid w:val="00CF31A1"/>
    <w:rsid w:val="00D00461"/>
    <w:rsid w:val="00D05859"/>
    <w:rsid w:val="00D16A7F"/>
    <w:rsid w:val="00D23897"/>
    <w:rsid w:val="00D3272D"/>
    <w:rsid w:val="00D357AB"/>
    <w:rsid w:val="00D37EBE"/>
    <w:rsid w:val="00D40A63"/>
    <w:rsid w:val="00D41ADE"/>
    <w:rsid w:val="00D47FB4"/>
    <w:rsid w:val="00D551E3"/>
    <w:rsid w:val="00D62F33"/>
    <w:rsid w:val="00D63FE1"/>
    <w:rsid w:val="00D93965"/>
    <w:rsid w:val="00DA0A9D"/>
    <w:rsid w:val="00DA2E1F"/>
    <w:rsid w:val="00DA336F"/>
    <w:rsid w:val="00DA5528"/>
    <w:rsid w:val="00DB0EF8"/>
    <w:rsid w:val="00DD057F"/>
    <w:rsid w:val="00DE1E8C"/>
    <w:rsid w:val="00DE55A2"/>
    <w:rsid w:val="00DF5B53"/>
    <w:rsid w:val="00DF7DFF"/>
    <w:rsid w:val="00E04041"/>
    <w:rsid w:val="00E102D4"/>
    <w:rsid w:val="00E13756"/>
    <w:rsid w:val="00E21A1B"/>
    <w:rsid w:val="00E24707"/>
    <w:rsid w:val="00E324D3"/>
    <w:rsid w:val="00E32A65"/>
    <w:rsid w:val="00E32DC3"/>
    <w:rsid w:val="00E4151B"/>
    <w:rsid w:val="00E4438E"/>
    <w:rsid w:val="00E517D8"/>
    <w:rsid w:val="00E53852"/>
    <w:rsid w:val="00E63EE9"/>
    <w:rsid w:val="00E6599D"/>
    <w:rsid w:val="00E85A71"/>
    <w:rsid w:val="00EA04DB"/>
    <w:rsid w:val="00EB5823"/>
    <w:rsid w:val="00EC7772"/>
    <w:rsid w:val="00ED006B"/>
    <w:rsid w:val="00ED6E12"/>
    <w:rsid w:val="00EF74E5"/>
    <w:rsid w:val="00F05044"/>
    <w:rsid w:val="00F12D46"/>
    <w:rsid w:val="00F358E6"/>
    <w:rsid w:val="00F35D09"/>
    <w:rsid w:val="00F4347D"/>
    <w:rsid w:val="00F45288"/>
    <w:rsid w:val="00F547DD"/>
    <w:rsid w:val="00F56154"/>
    <w:rsid w:val="00F65035"/>
    <w:rsid w:val="00F766D8"/>
    <w:rsid w:val="00F80CC8"/>
    <w:rsid w:val="00F925DD"/>
    <w:rsid w:val="00FC4447"/>
    <w:rsid w:val="00FE4ADF"/>
    <w:rsid w:val="00FE4F1F"/>
    <w:rsid w:val="00FF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890C55C"/>
  <w15:chartTrackingRefBased/>
  <w15:docId w15:val="{B7AB0ADE-417D-4B74-8A72-C9357809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algun Gothic" w:hAnsi="Calibri" w:cs="Times New Roman"/>
        <w:lang w:val="en-CA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29"/>
    <w:lsdException w:name="Medium Grid 3 Accent 2" w:uiPriority="3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C7A"/>
    <w:pPr>
      <w:spacing w:after="160" w:line="264" w:lineRule="auto"/>
    </w:pPr>
    <w:rPr>
      <w:sz w:val="21"/>
      <w:szCs w:val="22"/>
      <w:lang w:val="en-US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60" w:after="0" w:line="240" w:lineRule="auto"/>
      <w:outlineLvl w:val="0"/>
    </w:pPr>
    <w:rPr>
      <w:rFonts w:ascii="Cambria" w:hAnsi="Cambria"/>
      <w:bCs/>
      <w:color w:val="A9A57C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120" w:after="0" w:line="240" w:lineRule="auto"/>
      <w:outlineLvl w:val="1"/>
    </w:pPr>
    <w:rPr>
      <w:rFonts w:ascii="Cambria" w:hAnsi="Cambria"/>
      <w:bCs/>
      <w:color w:val="675E47"/>
      <w:sz w:val="28"/>
      <w:szCs w:val="28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0" w:after="0" w:line="240" w:lineRule="auto"/>
      <w:outlineLvl w:val="2"/>
    </w:pPr>
    <w:rPr>
      <w:b/>
      <w:bCs/>
      <w:color w:val="848057"/>
      <w:sz w:val="24"/>
    </w:rPr>
  </w:style>
  <w:style w:type="paragraph" w:styleId="4">
    <w:name w:val="heading 4"/>
    <w:basedOn w:val="a"/>
    <w:next w:val="a"/>
    <w:link w:val="4Char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A9A57C"/>
      <w:sz w:val="22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spacing w:before="200" w:after="0"/>
      <w:outlineLvl w:val="4"/>
    </w:pPr>
    <w:rPr>
      <w:rFonts w:ascii="Cambria" w:hAnsi="Cambria"/>
      <w:color w:val="58553A"/>
      <w:sz w:val="22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00" w:after="0"/>
      <w:outlineLvl w:val="5"/>
    </w:pPr>
    <w:rPr>
      <w:rFonts w:ascii="Cambria" w:hAnsi="Cambria"/>
      <w:i/>
      <w:iCs/>
      <w:color w:val="58553A"/>
      <w:sz w:val="22"/>
    </w:rPr>
  </w:style>
  <w:style w:type="paragraph" w:styleId="7">
    <w:name w:val="heading 7"/>
    <w:basedOn w:val="a"/>
    <w:next w:val="a"/>
    <w:link w:val="7Char"/>
    <w:uiPriority w:val="9"/>
    <w:qFormat/>
    <w:pPr>
      <w:keepNext/>
      <w:keepLines/>
      <w:spacing w:before="200" w:after="0"/>
      <w:outlineLvl w:val="6"/>
    </w:pPr>
    <w:rPr>
      <w:rFonts w:ascii="Cambria" w:hAnsi="Cambria"/>
      <w:i/>
      <w:iCs/>
      <w:color w:val="6F654B"/>
      <w:sz w:val="22"/>
    </w:rPr>
  </w:style>
  <w:style w:type="paragraph" w:styleId="8">
    <w:name w:val="heading 8"/>
    <w:basedOn w:val="a"/>
    <w:next w:val="a"/>
    <w:link w:val="8Char"/>
    <w:uiPriority w:val="9"/>
    <w:qFormat/>
    <w:pPr>
      <w:keepNext/>
      <w:keepLines/>
      <w:spacing w:before="200" w:after="0"/>
      <w:outlineLvl w:val="7"/>
    </w:pPr>
    <w:rPr>
      <w:rFonts w:ascii="Cambria" w:hAnsi="Cambria"/>
      <w:color w:val="6F654B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pPr>
      <w:keepNext/>
      <w:keepLines/>
      <w:spacing w:before="200" w:after="0"/>
      <w:outlineLvl w:val="8"/>
    </w:pPr>
    <w:rPr>
      <w:rFonts w:ascii="Cambria" w:hAnsi="Cambria"/>
      <w:i/>
      <w:iCs/>
      <w:color w:val="6F654B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"/>
    <w:rPr>
      <w:rFonts w:ascii="Cambria" w:eastAsia="Malgun Gothic" w:hAnsi="Cambria" w:cs="Times New Roman"/>
      <w:bCs/>
      <w:color w:val="A9A57C"/>
      <w:sz w:val="32"/>
      <w:szCs w:val="32"/>
    </w:rPr>
  </w:style>
  <w:style w:type="character" w:customStyle="1" w:styleId="2Char">
    <w:name w:val="제목 2 Char"/>
    <w:link w:val="2"/>
    <w:uiPriority w:val="9"/>
    <w:rPr>
      <w:rFonts w:ascii="Cambria" w:eastAsia="Malgun Gothic" w:hAnsi="Cambria" w:cs="Times New Roman"/>
      <w:bCs/>
      <w:color w:val="675E47"/>
      <w:sz w:val="28"/>
      <w:szCs w:val="28"/>
    </w:rPr>
  </w:style>
  <w:style w:type="character" w:customStyle="1" w:styleId="3Char">
    <w:name w:val="제목 3 Char"/>
    <w:link w:val="3"/>
    <w:uiPriority w:val="9"/>
    <w:rPr>
      <w:rFonts w:eastAsia="Malgun Gothic" w:cs="Times New Roman"/>
      <w:b/>
      <w:bCs/>
      <w:color w:val="848057"/>
      <w:sz w:val="24"/>
    </w:rPr>
  </w:style>
  <w:style w:type="paragraph" w:styleId="a3">
    <w:name w:val="Title"/>
    <w:basedOn w:val="a"/>
    <w:next w:val="a"/>
    <w:link w:val="Char"/>
    <w:uiPriority w:val="10"/>
    <w:qFormat/>
    <w:pPr>
      <w:spacing w:after="0" w:line="240" w:lineRule="auto"/>
      <w:contextualSpacing/>
    </w:pPr>
    <w:rPr>
      <w:rFonts w:ascii="Cambria" w:hAnsi="Cambria"/>
      <w:color w:val="4C4635"/>
      <w:kern w:val="28"/>
      <w:sz w:val="80"/>
      <w:szCs w:val="80"/>
    </w:rPr>
  </w:style>
  <w:style w:type="character" w:customStyle="1" w:styleId="Char">
    <w:name w:val="제목 Char"/>
    <w:link w:val="a3"/>
    <w:uiPriority w:val="10"/>
    <w:rPr>
      <w:rFonts w:ascii="Cambria" w:eastAsia="Malgun Gothic" w:hAnsi="Cambria" w:cs="Times New Roman"/>
      <w:color w:val="4C4635"/>
      <w:kern w:val="28"/>
      <w:sz w:val="80"/>
      <w:szCs w:val="80"/>
    </w:rPr>
  </w:style>
  <w:style w:type="paragraph" w:styleId="a4">
    <w:name w:val="Subtitle"/>
    <w:basedOn w:val="a"/>
    <w:next w:val="a"/>
    <w:link w:val="Char0"/>
    <w:uiPriority w:val="11"/>
    <w:qFormat/>
    <w:pPr>
      <w:numPr>
        <w:ilvl w:val="1"/>
      </w:numPr>
    </w:pPr>
    <w:rPr>
      <w:iCs/>
      <w:color w:val="675E47"/>
      <w:sz w:val="32"/>
      <w:szCs w:val="32"/>
    </w:rPr>
  </w:style>
  <w:style w:type="character" w:customStyle="1" w:styleId="Char0">
    <w:name w:val="부제 Char"/>
    <w:link w:val="a4"/>
    <w:uiPriority w:val="11"/>
    <w:rPr>
      <w:rFonts w:eastAsia="Malgun Gothic" w:cs="Times New Roman"/>
      <w:iCs/>
      <w:color w:val="675E47"/>
      <w:sz w:val="32"/>
      <w:szCs w:val="32"/>
    </w:rPr>
  </w:style>
  <w:style w:type="character" w:customStyle="1" w:styleId="MediumGrid11">
    <w:name w:val="Medium Grid 11"/>
    <w:uiPriority w:val="99"/>
    <w:rPr>
      <w:color w:val="808080"/>
    </w:rPr>
  </w:style>
  <w:style w:type="paragraph" w:styleId="a5">
    <w:name w:val="Balloon Text"/>
    <w:basedOn w:val="a"/>
    <w:link w:val="Char1"/>
    <w:uiPriority w:val="99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Char1">
    <w:name w:val="풍선 도움말 텍스트 Char"/>
    <w:link w:val="a5"/>
    <w:uiPriority w:val="99"/>
    <w:semiHidden/>
    <w:rPr>
      <w:rFonts w:ascii="Tahoma" w:eastAsia="Tahoma" w:hAnsi="Tahoma" w:cs="Tahoma"/>
      <w:sz w:val="16"/>
      <w:szCs w:val="16"/>
    </w:rPr>
  </w:style>
  <w:style w:type="character" w:customStyle="1" w:styleId="4Char">
    <w:name w:val="제목 4 Char"/>
    <w:link w:val="4"/>
    <w:uiPriority w:val="9"/>
    <w:rPr>
      <w:rFonts w:ascii="Cambria" w:eastAsia="Malgun Gothic" w:hAnsi="Cambria" w:cs="Times New Roman"/>
      <w:b/>
      <w:bCs/>
      <w:i/>
      <w:iCs/>
      <w:color w:val="A9A57C"/>
    </w:rPr>
  </w:style>
  <w:style w:type="character" w:customStyle="1" w:styleId="5Char">
    <w:name w:val="제목 5 Char"/>
    <w:link w:val="5"/>
    <w:uiPriority w:val="9"/>
    <w:rPr>
      <w:rFonts w:ascii="Cambria" w:eastAsia="Malgun Gothic" w:hAnsi="Cambria" w:cs="Times New Roman"/>
      <w:color w:val="58553A"/>
    </w:rPr>
  </w:style>
  <w:style w:type="character" w:customStyle="1" w:styleId="6Char">
    <w:name w:val="제목 6 Char"/>
    <w:link w:val="6"/>
    <w:uiPriority w:val="9"/>
    <w:rPr>
      <w:rFonts w:ascii="Cambria" w:eastAsia="Malgun Gothic" w:hAnsi="Cambria" w:cs="Times New Roman"/>
      <w:i/>
      <w:iCs/>
      <w:color w:val="58553A"/>
    </w:rPr>
  </w:style>
  <w:style w:type="character" w:customStyle="1" w:styleId="7Char">
    <w:name w:val="제목 7 Char"/>
    <w:link w:val="7"/>
    <w:uiPriority w:val="9"/>
    <w:rPr>
      <w:rFonts w:ascii="Cambria" w:eastAsia="Malgun Gothic" w:hAnsi="Cambria" w:cs="Times New Roman"/>
      <w:i/>
      <w:iCs/>
      <w:color w:val="6F654B"/>
    </w:rPr>
  </w:style>
  <w:style w:type="character" w:customStyle="1" w:styleId="8Char">
    <w:name w:val="제목 8 Char"/>
    <w:link w:val="8"/>
    <w:uiPriority w:val="9"/>
    <w:rPr>
      <w:rFonts w:ascii="Cambria" w:eastAsia="Malgun Gothic" w:hAnsi="Cambria" w:cs="Times New Roman"/>
      <w:color w:val="6F654B"/>
      <w:sz w:val="20"/>
      <w:szCs w:val="20"/>
    </w:rPr>
  </w:style>
  <w:style w:type="character" w:customStyle="1" w:styleId="9Char">
    <w:name w:val="제목 9 Char"/>
    <w:link w:val="9"/>
    <w:uiPriority w:val="9"/>
    <w:rPr>
      <w:rFonts w:ascii="Cambria" w:eastAsia="Malgun Gothic" w:hAnsi="Cambria" w:cs="Times New Roman"/>
      <w:i/>
      <w:iCs/>
      <w:color w:val="6F654B"/>
      <w:sz w:val="20"/>
      <w:szCs w:val="20"/>
    </w:rPr>
  </w:style>
  <w:style w:type="paragraph" w:styleId="a6">
    <w:name w:val="caption"/>
    <w:basedOn w:val="a"/>
    <w:next w:val="a"/>
    <w:uiPriority w:val="35"/>
    <w:qFormat/>
    <w:pPr>
      <w:spacing w:line="240" w:lineRule="auto"/>
    </w:pPr>
    <w:rPr>
      <w:b/>
      <w:bCs/>
      <w:smallCaps/>
      <w:color w:val="675E47"/>
      <w:spacing w:val="6"/>
      <w:sz w:val="20"/>
      <w:szCs w:val="20"/>
    </w:rPr>
  </w:style>
  <w:style w:type="character" w:styleId="a7">
    <w:name w:val="Strong"/>
    <w:uiPriority w:val="22"/>
    <w:qFormat/>
    <w:rPr>
      <w:b/>
      <w:bCs/>
    </w:rPr>
  </w:style>
  <w:style w:type="character" w:styleId="a8">
    <w:name w:val="Emphasis"/>
    <w:uiPriority w:val="20"/>
    <w:qFormat/>
    <w:rPr>
      <w:i/>
      <w:iCs/>
      <w:color w:val="675E47"/>
    </w:rPr>
  </w:style>
  <w:style w:type="paragraph" w:customStyle="1" w:styleId="MediumGrid21">
    <w:name w:val="Medium Grid 21"/>
    <w:link w:val="MediumGrid2Char1"/>
    <w:uiPriority w:val="1"/>
    <w:qFormat/>
    <w:rPr>
      <w:sz w:val="22"/>
      <w:szCs w:val="22"/>
      <w:lang w:val="en-US"/>
    </w:rPr>
  </w:style>
  <w:style w:type="paragraph" w:customStyle="1" w:styleId="ColorfulList-Accent11">
    <w:name w:val="Colorful List - Accent 11"/>
    <w:basedOn w:val="a"/>
    <w:uiPriority w:val="34"/>
    <w:qFormat/>
    <w:pPr>
      <w:spacing w:line="240" w:lineRule="auto"/>
      <w:ind w:left="720" w:hanging="288"/>
      <w:contextualSpacing/>
    </w:pPr>
    <w:rPr>
      <w:color w:val="4C4635"/>
    </w:rPr>
  </w:style>
  <w:style w:type="paragraph" w:customStyle="1" w:styleId="ColorfulGrid-Accent11">
    <w:name w:val="Colorful Grid - Accent 11"/>
    <w:basedOn w:val="a"/>
    <w:next w:val="a"/>
    <w:link w:val="ColorfulGrid-Accent1Char1"/>
    <w:uiPriority w:val="29"/>
    <w:qFormat/>
    <w:pPr>
      <w:spacing w:before="160" w:line="300" w:lineRule="auto"/>
      <w:ind w:left="720" w:right="720"/>
      <w:jc w:val="center"/>
    </w:pPr>
    <w:rPr>
      <w:rFonts w:ascii="Cambria" w:hAnsi="Cambria"/>
      <w:i/>
      <w:iCs/>
      <w:color w:val="A9A57C"/>
      <w:sz w:val="24"/>
    </w:rPr>
  </w:style>
  <w:style w:type="character" w:customStyle="1" w:styleId="ColorfulGrid-Accent1Char1">
    <w:name w:val="Colorful Grid - Accent 1 Char1"/>
    <w:link w:val="ColorfulGrid-Accent11"/>
    <w:uiPriority w:val="29"/>
    <w:rPr>
      <w:rFonts w:ascii="Cambria" w:eastAsia="Malgun Gothic" w:hAnsi="Cambria"/>
      <w:i/>
      <w:iCs/>
      <w:color w:val="A9A57C"/>
      <w:sz w:val="24"/>
    </w:rPr>
  </w:style>
  <w:style w:type="paragraph" w:customStyle="1" w:styleId="LightShading-Accent21">
    <w:name w:val="Light Shading - Accent 21"/>
    <w:basedOn w:val="a"/>
    <w:next w:val="a"/>
    <w:link w:val="LightShading-Accent2Char1"/>
    <w:uiPriority w:val="30"/>
    <w:qFormat/>
    <w:pPr>
      <w:pBdr>
        <w:top w:val="single" w:sz="36" w:space="8" w:color="A9A57C"/>
        <w:left w:val="single" w:sz="36" w:space="8" w:color="A9A57C"/>
        <w:bottom w:val="single" w:sz="36" w:space="8" w:color="A9A57C"/>
        <w:right w:val="single" w:sz="36" w:space="8" w:color="A9A57C"/>
      </w:pBdr>
      <w:shd w:val="clear" w:color="auto" w:fill="A9A57C"/>
      <w:spacing w:before="200" w:after="280" w:line="300" w:lineRule="auto"/>
      <w:ind w:left="936" w:right="936"/>
      <w:jc w:val="center"/>
    </w:pPr>
    <w:rPr>
      <w:b/>
      <w:bCs/>
      <w:i/>
      <w:iCs/>
      <w:color w:val="FFFFFF"/>
    </w:rPr>
  </w:style>
  <w:style w:type="character" w:customStyle="1" w:styleId="LightShading-Accent2Char1">
    <w:name w:val="Light Shading - Accent 2 Char1"/>
    <w:link w:val="LightShading-Accent21"/>
    <w:uiPriority w:val="30"/>
    <w:rPr>
      <w:rFonts w:eastAsia="Malgun Gothic"/>
      <w:b/>
      <w:bCs/>
      <w:i/>
      <w:iCs/>
      <w:color w:val="FFFFFF"/>
      <w:sz w:val="21"/>
      <w:shd w:val="clear" w:color="auto" w:fill="A9A57C"/>
    </w:rPr>
  </w:style>
  <w:style w:type="character" w:styleId="a9">
    <w:name w:val="Subtle Emphasis"/>
    <w:uiPriority w:val="19"/>
    <w:qFormat/>
    <w:rPr>
      <w:i/>
      <w:iCs/>
      <w:color w:val="000000"/>
    </w:rPr>
  </w:style>
  <w:style w:type="character" w:styleId="aa">
    <w:name w:val="Intense Emphasis"/>
    <w:uiPriority w:val="21"/>
    <w:qFormat/>
    <w:rPr>
      <w:b/>
      <w:bCs/>
      <w:i/>
      <w:iCs/>
      <w:color w:val="A9A57C"/>
    </w:rPr>
  </w:style>
  <w:style w:type="character" w:styleId="ab">
    <w:name w:val="Subtle Reference"/>
    <w:uiPriority w:val="31"/>
    <w:qFormat/>
    <w:rPr>
      <w:smallCaps/>
      <w:color w:val="9CBEBD"/>
      <w:u w:val="single"/>
    </w:rPr>
  </w:style>
  <w:style w:type="character" w:styleId="ac">
    <w:name w:val="Intense Reference"/>
    <w:uiPriority w:val="32"/>
    <w:qFormat/>
    <w:rPr>
      <w:b/>
      <w:bCs/>
      <w:smallCaps/>
      <w:color w:val="9CBEBD"/>
      <w:spacing w:val="5"/>
      <w:u w:val="single"/>
    </w:rPr>
  </w:style>
  <w:style w:type="character" w:styleId="ad">
    <w:name w:val="Book Title"/>
    <w:uiPriority w:val="33"/>
    <w:qFormat/>
    <w:rPr>
      <w:b/>
      <w:bCs/>
      <w:caps w:val="0"/>
      <w:smallCaps/>
      <w:spacing w:val="10"/>
    </w:rPr>
  </w:style>
  <w:style w:type="paragraph" w:styleId="TOC">
    <w:name w:val="TOC Heading"/>
    <w:basedOn w:val="1"/>
    <w:next w:val="a"/>
    <w:uiPriority w:val="39"/>
    <w:semiHidden/>
    <w:unhideWhenUsed/>
    <w:qFormat/>
    <w:pPr>
      <w:spacing w:before="480" w:line="264" w:lineRule="auto"/>
      <w:outlineLvl w:val="9"/>
    </w:pPr>
    <w:rPr>
      <w:b/>
      <w:color w:val="848057"/>
      <w:sz w:val="28"/>
    </w:rPr>
  </w:style>
  <w:style w:type="paragraph" w:customStyle="1" w:styleId="ae">
    <w:name w:val="이름"/>
    <w:basedOn w:val="a3"/>
    <w:qFormat/>
    <w:rPr>
      <w:b/>
      <w:sz w:val="28"/>
      <w:szCs w:val="28"/>
    </w:rPr>
  </w:style>
  <w:style w:type="character" w:customStyle="1" w:styleId="MediumGrid2Char1">
    <w:name w:val="Medium Grid 2 Char1"/>
    <w:basedOn w:val="a0"/>
    <w:link w:val="MediumGrid21"/>
    <w:uiPriority w:val="1"/>
  </w:style>
  <w:style w:type="paragraph" w:styleId="af">
    <w:name w:val="header"/>
    <w:basedOn w:val="a"/>
    <w:link w:val="Char2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머리글 Char"/>
    <w:link w:val="af"/>
    <w:uiPriority w:val="99"/>
    <w:rPr>
      <w:sz w:val="21"/>
    </w:rPr>
  </w:style>
  <w:style w:type="paragraph" w:styleId="af0">
    <w:name w:val="footer"/>
    <w:basedOn w:val="a"/>
    <w:link w:val="Char3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바닥글 Char"/>
    <w:link w:val="af0"/>
    <w:uiPriority w:val="99"/>
    <w:rPr>
      <w:sz w:val="21"/>
    </w:rPr>
  </w:style>
  <w:style w:type="paragraph" w:customStyle="1" w:styleId="Default">
    <w:name w:val="Default"/>
    <w:rsid w:val="008425BA"/>
    <w:pPr>
      <w:widowControl w:val="0"/>
      <w:autoSpaceDE w:val="0"/>
      <w:autoSpaceDN w:val="0"/>
      <w:adjustRightInd w:val="0"/>
    </w:pPr>
    <w:rPr>
      <w:rFonts w:ascii="JHCNPC+TimesNewRomanPSMT" w:eastAsia="JHCNPC+TimesNewRomanPSMT" w:hAnsi="Times New Roman" w:cs="JHCNPC+TimesNewRomanPSMT"/>
      <w:color w:val="000000"/>
      <w:sz w:val="24"/>
      <w:szCs w:val="24"/>
      <w:lang w:val="en-US" w:bidi="he-IL"/>
    </w:rPr>
  </w:style>
  <w:style w:type="character" w:styleId="af1">
    <w:name w:val="Hyperlink"/>
    <w:uiPriority w:val="99"/>
    <w:unhideWhenUsed/>
    <w:rsid w:val="008425BA"/>
    <w:rPr>
      <w:color w:val="0000FF"/>
      <w:u w:val="single"/>
    </w:rPr>
  </w:style>
  <w:style w:type="table" w:styleId="af2">
    <w:name w:val="Table Grid"/>
    <w:basedOn w:val="a1"/>
    <w:uiPriority w:val="39"/>
    <w:rsid w:val="002F1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4">
    <w:name w:val="Medium Grid 3 Accent 4"/>
    <w:basedOn w:val="a1"/>
    <w:uiPriority w:val="60"/>
    <w:rsid w:val="002F1126"/>
    <w:rPr>
      <w:color w:val="6C7D75"/>
    </w:rPr>
    <w:tblPr>
      <w:tblStyleRowBandSize w:val="1"/>
      <w:tblStyleColBandSize w:val="1"/>
      <w:tblBorders>
        <w:top w:val="single" w:sz="8" w:space="0" w:color="95A39D"/>
        <w:bottom w:val="single" w:sz="8" w:space="0" w:color="95A39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A39D"/>
          <w:left w:val="nil"/>
          <w:bottom w:val="single" w:sz="8" w:space="0" w:color="95A39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A39D"/>
          <w:left w:val="nil"/>
          <w:bottom w:val="single" w:sz="8" w:space="0" w:color="95A39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E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8E6"/>
      </w:tcPr>
    </w:tblStylePr>
  </w:style>
  <w:style w:type="paragraph" w:customStyle="1" w:styleId="s0">
    <w:name w:val="s0"/>
    <w:uiPriority w:val="99"/>
    <w:rsid w:val="00DA2E1F"/>
    <w:pPr>
      <w:widowControl w:val="0"/>
      <w:autoSpaceDE w:val="0"/>
      <w:autoSpaceDN w:val="0"/>
      <w:adjustRightInd w:val="0"/>
    </w:pPr>
    <w:rPr>
      <w:rFonts w:ascii="Batang" w:eastAsia="Batang" w:hAnsi="Times New Roman" w:cs="Batang"/>
      <w:sz w:val="24"/>
      <w:szCs w:val="24"/>
      <w:lang w:val="en-US"/>
    </w:rPr>
  </w:style>
  <w:style w:type="paragraph" w:customStyle="1" w:styleId="Heading11">
    <w:name w:val="Heading 11"/>
    <w:next w:val="Sub-heading"/>
    <w:qFormat/>
    <w:rsid w:val="00DA2E1F"/>
    <w:pPr>
      <w:keepNext/>
      <w:spacing w:before="120" w:after="40"/>
      <w:outlineLvl w:val="0"/>
    </w:pPr>
    <w:rPr>
      <w:rFonts w:ascii="Hoefler Text" w:eastAsia="ヒラギノ角ゴ Pro W3" w:hAnsi="Hoefler Text"/>
      <w:color w:val="000000"/>
      <w:sz w:val="56"/>
      <w:lang w:val="en-US"/>
    </w:rPr>
  </w:style>
  <w:style w:type="paragraph" w:customStyle="1" w:styleId="Sub-heading">
    <w:name w:val="Sub-heading"/>
    <w:next w:val="a"/>
    <w:rsid w:val="00DA2E1F"/>
    <w:pPr>
      <w:keepNext/>
      <w:spacing w:after="40" w:line="216" w:lineRule="auto"/>
      <w:outlineLvl w:val="0"/>
    </w:pPr>
    <w:rPr>
      <w:rFonts w:ascii="Hoefler Text" w:eastAsia="ヒラギノ角ゴ Pro W3" w:hAnsi="Hoefler Text"/>
      <w:i/>
      <w:color w:val="000000"/>
      <w:sz w:val="26"/>
      <w:lang w:val="en-US"/>
    </w:rPr>
  </w:style>
  <w:style w:type="table" w:styleId="1-2">
    <w:name w:val="Medium Shading 1 Accent 2"/>
    <w:basedOn w:val="a1"/>
    <w:uiPriority w:val="68"/>
    <w:rsid w:val="000456A3"/>
    <w:rPr>
      <w:rFonts w:ascii="Cambria" w:hAnsi="Cambria"/>
      <w:color w:val="2F2B20"/>
      <w:sz w:val="24"/>
      <w:szCs w:val="24"/>
      <w:lang w:val="en-GB" w:eastAsia="en-US"/>
    </w:rPr>
    <w:tblPr>
      <w:tblStyleRowBandSize w:val="1"/>
      <w:tblStyleColBandSize w:val="1"/>
      <w:tblBorders>
        <w:top w:val="single" w:sz="8" w:space="0" w:color="A9A57C"/>
        <w:left w:val="single" w:sz="8" w:space="0" w:color="A9A57C"/>
        <w:bottom w:val="single" w:sz="8" w:space="0" w:color="A9A57C"/>
        <w:right w:val="single" w:sz="8" w:space="0" w:color="A9A57C"/>
        <w:insideH w:val="single" w:sz="8" w:space="0" w:color="A9A57C"/>
        <w:insideV w:val="single" w:sz="8" w:space="0" w:color="A9A57C"/>
      </w:tblBorders>
    </w:tblPr>
    <w:tcPr>
      <w:shd w:val="clear" w:color="auto" w:fill="E9E8DE"/>
    </w:tcPr>
    <w:tblStylePr w:type="firstRow">
      <w:rPr>
        <w:b/>
        <w:bCs/>
        <w:color w:val="2F2B20"/>
      </w:rPr>
      <w:tblPr/>
      <w:tcPr>
        <w:shd w:val="clear" w:color="auto" w:fill="F6F6F2"/>
      </w:tcPr>
    </w:tblStylePr>
    <w:tblStylePr w:type="lastRow">
      <w:rPr>
        <w:b/>
        <w:bCs/>
        <w:color w:val="2F2B20"/>
      </w:rPr>
      <w:tblPr/>
      <w:tcPr>
        <w:tcBorders>
          <w:top w:val="single" w:sz="12" w:space="0" w:color="2F2B2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2F2B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2F2B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CE4"/>
      </w:tcPr>
    </w:tblStylePr>
    <w:tblStylePr w:type="band1Vert">
      <w:tblPr/>
      <w:tcPr>
        <w:shd w:val="clear" w:color="auto" w:fill="D4D2BD"/>
      </w:tcPr>
    </w:tblStylePr>
    <w:tblStylePr w:type="band1Horz">
      <w:tblPr/>
      <w:tcPr>
        <w:tcBorders>
          <w:insideH w:val="single" w:sz="6" w:space="0" w:color="A9A57C"/>
          <w:insideV w:val="single" w:sz="6" w:space="0" w:color="A9A57C"/>
        </w:tcBorders>
        <w:shd w:val="clear" w:color="auto" w:fill="D4D2BD"/>
      </w:tcPr>
    </w:tblStylePr>
    <w:tblStylePr w:type="nwCell">
      <w:tblPr/>
      <w:tcPr>
        <w:shd w:val="clear" w:color="auto" w:fill="FFFFFF"/>
      </w:tcPr>
    </w:tblStylePr>
  </w:style>
  <w:style w:type="character" w:customStyle="1" w:styleId="apple-converted-space">
    <w:name w:val="apple-converted-space"/>
    <w:basedOn w:val="a0"/>
    <w:rsid w:val="00B66A4A"/>
  </w:style>
  <w:style w:type="paragraph" w:customStyle="1" w:styleId="Text">
    <w:name w:val="_Text"/>
    <w:basedOn w:val="a"/>
    <w:link w:val="TextChar"/>
    <w:rsid w:val="00B66A4A"/>
    <w:pPr>
      <w:spacing w:after="0" w:line="300" w:lineRule="atLeast"/>
      <w:jc w:val="both"/>
    </w:pPr>
    <w:rPr>
      <w:rFonts w:ascii="Times" w:eastAsia="Times New Roman" w:hAnsi="Times"/>
      <w:sz w:val="24"/>
      <w:szCs w:val="24"/>
      <w:lang w:val="en-CA" w:eastAsia="en-US"/>
    </w:rPr>
  </w:style>
  <w:style w:type="character" w:customStyle="1" w:styleId="TextChar">
    <w:name w:val="_Text Char"/>
    <w:link w:val="Text"/>
    <w:rsid w:val="00B66A4A"/>
    <w:rPr>
      <w:rFonts w:ascii="Times" w:eastAsia="Times New Roman" w:hAnsi="Times" w:cs="Times New Roman"/>
      <w:sz w:val="24"/>
      <w:szCs w:val="24"/>
      <w:lang w:val="en-CA" w:eastAsia="en-US"/>
    </w:rPr>
  </w:style>
  <w:style w:type="table" w:customStyle="1" w:styleId="TableGrid1">
    <w:name w:val="Table Grid1"/>
    <w:basedOn w:val="a1"/>
    <w:next w:val="af2"/>
    <w:uiPriority w:val="59"/>
    <w:rsid w:val="00A142D7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표준1"/>
    <w:rsid w:val="00A142D7"/>
    <w:pPr>
      <w:spacing w:line="276" w:lineRule="auto"/>
    </w:pPr>
    <w:rPr>
      <w:rFonts w:ascii="Arial" w:eastAsia="Batang" w:hAnsi="Arial" w:cs="Arial"/>
      <w:color w:val="000000"/>
      <w:sz w:val="22"/>
      <w:lang w:eastAsia="en-US"/>
    </w:rPr>
  </w:style>
  <w:style w:type="table" w:customStyle="1" w:styleId="TableGrid2">
    <w:name w:val="Table Grid2"/>
    <w:basedOn w:val="a1"/>
    <w:next w:val="af2"/>
    <w:uiPriority w:val="59"/>
    <w:rsid w:val="00A142D7"/>
    <w:rPr>
      <w:kern w:val="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a1"/>
    <w:next w:val="af2"/>
    <w:uiPriority w:val="59"/>
    <w:rsid w:val="00A142D7"/>
    <w:rPr>
      <w:kern w:val="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a1"/>
    <w:next w:val="af2"/>
    <w:uiPriority w:val="59"/>
    <w:rsid w:val="00A142D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f2"/>
    <w:uiPriority w:val="59"/>
    <w:rsid w:val="00A142D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f2"/>
    <w:uiPriority w:val="59"/>
    <w:rsid w:val="00A142D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a1"/>
    <w:next w:val="af2"/>
    <w:uiPriority w:val="59"/>
    <w:rsid w:val="00A142D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a1"/>
    <w:next w:val="af2"/>
    <w:uiPriority w:val="59"/>
    <w:rsid w:val="00A142D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a1"/>
    <w:next w:val="30"/>
    <w:uiPriority w:val="60"/>
    <w:rsid w:val="00C274D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30">
    <w:name w:val="Medium Grid 3"/>
    <w:basedOn w:val="a1"/>
    <w:uiPriority w:val="60"/>
    <w:rsid w:val="00C274D9"/>
    <w:rPr>
      <w:color w:val="232018"/>
    </w:rPr>
    <w:tblPr>
      <w:tblStyleRowBandSize w:val="1"/>
      <w:tblStyleColBandSize w:val="1"/>
      <w:tblBorders>
        <w:top w:val="single" w:sz="8" w:space="0" w:color="2F2B20"/>
        <w:bottom w:val="single" w:sz="8" w:space="0" w:color="2F2B2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2B20"/>
          <w:left w:val="nil"/>
          <w:bottom w:val="single" w:sz="8" w:space="0" w:color="2F2B2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2B20"/>
          <w:left w:val="nil"/>
          <w:bottom w:val="single" w:sz="8" w:space="0" w:color="2F2B2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CEB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CEBF"/>
      </w:tcPr>
    </w:tblStylePr>
  </w:style>
  <w:style w:type="paragraph" w:styleId="af3">
    <w:name w:val="Normal (Web)"/>
    <w:basedOn w:val="a"/>
    <w:uiPriority w:val="99"/>
    <w:unhideWhenUsed/>
    <w:rsid w:val="00DF5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CA"/>
    </w:rPr>
  </w:style>
  <w:style w:type="paragraph" w:customStyle="1" w:styleId="1Spine">
    <w:name w:val="1&quot; Spine"/>
    <w:basedOn w:val="a"/>
    <w:qFormat/>
    <w:rsid w:val="0039413F"/>
    <w:pPr>
      <w:spacing w:after="0" w:line="240" w:lineRule="auto"/>
      <w:jc w:val="center"/>
    </w:pPr>
    <w:rPr>
      <w:b/>
      <w:color w:val="59473F"/>
      <w:sz w:val="44"/>
      <w:szCs w:val="44"/>
      <w:lang w:eastAsia="en-US" w:bidi="hi-IN"/>
    </w:rPr>
  </w:style>
  <w:style w:type="character" w:customStyle="1" w:styleId="af4">
    <w:name w:val="a"/>
    <w:rsid w:val="001C5D46"/>
  </w:style>
  <w:style w:type="paragraph" w:styleId="11">
    <w:name w:val="toc 1"/>
    <w:basedOn w:val="a"/>
    <w:next w:val="a"/>
    <w:autoRedefine/>
    <w:uiPriority w:val="39"/>
    <w:semiHidden/>
    <w:unhideWhenUsed/>
    <w:rsid w:val="00CB7F2D"/>
  </w:style>
  <w:style w:type="character" w:styleId="af5">
    <w:name w:val="annotation reference"/>
    <w:uiPriority w:val="99"/>
    <w:semiHidden/>
    <w:unhideWhenUsed/>
    <w:rsid w:val="0051628A"/>
    <w:rPr>
      <w:sz w:val="16"/>
      <w:szCs w:val="16"/>
    </w:rPr>
  </w:style>
  <w:style w:type="paragraph" w:styleId="af6">
    <w:name w:val="annotation text"/>
    <w:basedOn w:val="a"/>
    <w:link w:val="Char4"/>
    <w:uiPriority w:val="99"/>
    <w:unhideWhenUsed/>
    <w:rsid w:val="0051628A"/>
    <w:rPr>
      <w:sz w:val="20"/>
      <w:szCs w:val="20"/>
    </w:rPr>
  </w:style>
  <w:style w:type="character" w:customStyle="1" w:styleId="Char4">
    <w:name w:val="메모 텍스트 Char"/>
    <w:link w:val="af6"/>
    <w:uiPriority w:val="99"/>
    <w:rsid w:val="0051628A"/>
    <w:rPr>
      <w:lang w:val="en-US"/>
    </w:rPr>
  </w:style>
  <w:style w:type="paragraph" w:styleId="af7">
    <w:name w:val="annotation subject"/>
    <w:basedOn w:val="af6"/>
    <w:next w:val="af6"/>
    <w:link w:val="Char5"/>
    <w:uiPriority w:val="99"/>
    <w:semiHidden/>
    <w:unhideWhenUsed/>
    <w:rsid w:val="0051628A"/>
    <w:rPr>
      <w:b/>
      <w:bCs/>
    </w:rPr>
  </w:style>
  <w:style w:type="character" w:customStyle="1" w:styleId="Char5">
    <w:name w:val="메모 주제 Char"/>
    <w:link w:val="af7"/>
    <w:uiPriority w:val="99"/>
    <w:semiHidden/>
    <w:rsid w:val="0051628A"/>
    <w:rPr>
      <w:b/>
      <w:bCs/>
      <w:lang w:val="en-US"/>
    </w:rPr>
  </w:style>
  <w:style w:type="paragraph" w:customStyle="1" w:styleId="ColorfulShading-Accent11">
    <w:name w:val="Colorful Shading - Accent 11"/>
    <w:hidden/>
    <w:uiPriority w:val="99"/>
    <w:semiHidden/>
    <w:rsid w:val="00424622"/>
    <w:rPr>
      <w:sz w:val="21"/>
      <w:szCs w:val="22"/>
      <w:lang w:val="en-US"/>
    </w:rPr>
  </w:style>
  <w:style w:type="table" w:styleId="3-1">
    <w:name w:val="Medium Grid 3 Accent 1"/>
    <w:basedOn w:val="a1"/>
    <w:uiPriority w:val="64"/>
    <w:rsid w:val="00543F62"/>
    <w:pPr>
      <w:spacing w:before="40"/>
    </w:pPr>
    <w:rPr>
      <w:rFonts w:ascii="Cambria" w:eastAsia="Batang" w:hAnsi="Cambria"/>
      <w:color w:val="595959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2">
    <w:name w:val="표 구분선1"/>
    <w:basedOn w:val="a1"/>
    <w:next w:val="af2"/>
    <w:uiPriority w:val="39"/>
    <w:rsid w:val="008744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itionalInformation">
    <w:name w:val="Additional Information"/>
    <w:basedOn w:val="a"/>
    <w:qFormat/>
    <w:rsid w:val="00496966"/>
    <w:pPr>
      <w:spacing w:after="120" w:line="336" w:lineRule="auto"/>
    </w:pPr>
    <w:rPr>
      <w:sz w:val="18"/>
      <w:lang w:eastAsia="en-US"/>
    </w:rPr>
  </w:style>
  <w:style w:type="character" w:customStyle="1" w:styleId="ColorfulGrid-Accent1Char">
    <w:name w:val="Colorful Grid - Accent 1 Char"/>
    <w:link w:val="2-2"/>
    <w:uiPriority w:val="29"/>
    <w:rsid w:val="005A0C00"/>
    <w:rPr>
      <w:rFonts w:ascii="Cambria" w:eastAsia="Malgun Gothic" w:hAnsi="Cambria"/>
      <w:i/>
      <w:iCs/>
      <w:color w:val="A9A57C"/>
      <w:sz w:val="24"/>
    </w:rPr>
  </w:style>
  <w:style w:type="table" w:styleId="2-2">
    <w:name w:val="Medium Grid 2 Accent 2"/>
    <w:basedOn w:val="a1"/>
    <w:link w:val="ColorfulGrid-Accent1Char"/>
    <w:uiPriority w:val="29"/>
    <w:rsid w:val="005A0C00"/>
    <w:rPr>
      <w:rFonts w:ascii="Cambria" w:hAnsi="Cambria"/>
      <w:i/>
      <w:iCs/>
      <w:color w:val="A9A57C"/>
      <w:sz w:val="24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LightShading-Accent2Char">
    <w:name w:val="Light Shading - Accent 2 Char"/>
    <w:link w:val="3-2"/>
    <w:uiPriority w:val="30"/>
    <w:rsid w:val="005A0C00"/>
    <w:rPr>
      <w:rFonts w:eastAsia="Malgun Gothic"/>
      <w:b/>
      <w:bCs/>
      <w:i/>
      <w:iCs/>
      <w:color w:val="FFFFFF"/>
      <w:sz w:val="21"/>
      <w:shd w:val="clear" w:color="auto" w:fill="A9A57C"/>
    </w:rPr>
  </w:style>
  <w:style w:type="table" w:styleId="3-2">
    <w:name w:val="Medium Grid 3 Accent 2"/>
    <w:basedOn w:val="a1"/>
    <w:link w:val="LightShading-Accent2Char"/>
    <w:uiPriority w:val="30"/>
    <w:rsid w:val="005A0C00"/>
    <w:rPr>
      <w:b/>
      <w:bCs/>
      <w:i/>
      <w:iCs/>
      <w:color w:val="FFFFFF"/>
      <w:sz w:val="21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SubtleEmphasis1">
    <w:name w:val="Subtle Emphasis1"/>
    <w:uiPriority w:val="19"/>
    <w:qFormat/>
    <w:rsid w:val="005A0C00"/>
    <w:rPr>
      <w:i/>
      <w:iCs/>
      <w:color w:val="000000"/>
    </w:rPr>
  </w:style>
  <w:style w:type="character" w:customStyle="1" w:styleId="IntenseEmphasis1">
    <w:name w:val="Intense Emphasis1"/>
    <w:uiPriority w:val="21"/>
    <w:qFormat/>
    <w:rsid w:val="005A0C00"/>
    <w:rPr>
      <w:b/>
      <w:bCs/>
      <w:i/>
      <w:iCs/>
      <w:color w:val="A9A57C"/>
    </w:rPr>
  </w:style>
  <w:style w:type="character" w:customStyle="1" w:styleId="SubtleReference1">
    <w:name w:val="Subtle Reference1"/>
    <w:uiPriority w:val="31"/>
    <w:qFormat/>
    <w:rsid w:val="005A0C00"/>
    <w:rPr>
      <w:smallCaps/>
      <w:color w:val="9CBEBD"/>
      <w:u w:val="single"/>
    </w:rPr>
  </w:style>
  <w:style w:type="character" w:customStyle="1" w:styleId="IntenseReference1">
    <w:name w:val="Intense Reference1"/>
    <w:uiPriority w:val="32"/>
    <w:qFormat/>
    <w:rsid w:val="005A0C00"/>
    <w:rPr>
      <w:b/>
      <w:bCs/>
      <w:smallCaps/>
      <w:color w:val="9CBEBD"/>
      <w:spacing w:val="5"/>
      <w:u w:val="single"/>
    </w:rPr>
  </w:style>
  <w:style w:type="character" w:customStyle="1" w:styleId="BookTitle1">
    <w:name w:val="Book Title1"/>
    <w:uiPriority w:val="33"/>
    <w:qFormat/>
    <w:rsid w:val="005A0C00"/>
    <w:rPr>
      <w:b/>
      <w:bCs/>
      <w:caps w:val="0"/>
      <w:smallCaps/>
      <w:spacing w:val="10"/>
    </w:rPr>
  </w:style>
  <w:style w:type="character" w:customStyle="1" w:styleId="MediumGrid2Char">
    <w:name w:val="Medium Grid 2 Char"/>
    <w:link w:val="1-1"/>
    <w:uiPriority w:val="1"/>
    <w:rsid w:val="005A0C00"/>
  </w:style>
  <w:style w:type="table" w:styleId="1-1">
    <w:name w:val="Medium Shading 1 Accent 1"/>
    <w:basedOn w:val="a1"/>
    <w:link w:val="MediumGrid2Char"/>
    <w:uiPriority w:val="1"/>
    <w:rsid w:val="005A0C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1">
    <w:name w:val="p1"/>
    <w:basedOn w:val="a"/>
    <w:rsid w:val="005A0C00"/>
    <w:pPr>
      <w:spacing w:after="0" w:line="240" w:lineRule="auto"/>
    </w:pPr>
    <w:rPr>
      <w:rFonts w:ascii="Arial" w:hAnsi="Arial" w:cs="Arial"/>
      <w:color w:val="323333"/>
      <w:sz w:val="20"/>
      <w:szCs w:val="20"/>
    </w:rPr>
  </w:style>
  <w:style w:type="paragraph" w:customStyle="1" w:styleId="Normal1">
    <w:name w:val="Normal1"/>
    <w:rsid w:val="005A0C00"/>
    <w:pPr>
      <w:spacing w:line="276" w:lineRule="auto"/>
    </w:pPr>
    <w:rPr>
      <w:rFonts w:ascii="Arial" w:eastAsia="Batang" w:hAnsi="Arial" w:cs="Arial"/>
      <w:color w:val="000000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447007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6\Adjacency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F943B-D830-4BA6-921E-8C73204694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85949-3189-4191-84B9-40D2ADF4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AdjacencyReport.dotx</Template>
  <TotalTime>66</TotalTime>
  <Pages>5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 AKCSE Annual Report</vt:lpstr>
      <vt:lpstr>2015 AKCSE Annual Report</vt:lpstr>
    </vt:vector>
  </TitlesOfParts>
  <Company>GOA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AKCSE Annual Report</dc:title>
  <dc:subject>National Math and Science Committee (Reported by Seokbum Ko)</dc:subject>
  <dc:creator>Sunny</dc:creator>
  <cp:keywords/>
  <cp:lastModifiedBy>A C</cp:lastModifiedBy>
  <cp:revision>24</cp:revision>
  <cp:lastPrinted>2017-07-14T13:26:00Z</cp:lastPrinted>
  <dcterms:created xsi:type="dcterms:W3CDTF">2021-03-10T16:36:00Z</dcterms:created>
  <dcterms:modified xsi:type="dcterms:W3CDTF">2025-01-09T15:48:00Z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TC017730539991</vt:lpwstr>
  </property>
</Properties>
</file>